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7F" w:rsidRPr="00FA1D09" w:rsidRDefault="009B0B7F" w:rsidP="009B0B7F">
      <w:pPr>
        <w:widowControl/>
        <w:adjustRightInd w:val="0"/>
        <w:snapToGrid w:val="0"/>
        <w:spacing w:line="600" w:lineRule="exact"/>
        <w:jc w:val="center"/>
        <w:rPr>
          <w:rFonts w:eastAsia="方正小标宋简体" w:cs="Times New Roman"/>
          <w:kern w:val="0"/>
          <w:sz w:val="44"/>
          <w:szCs w:val="44"/>
        </w:rPr>
      </w:pPr>
      <w:bookmarkStart w:id="0" w:name="_GoBack"/>
      <w:r w:rsidRPr="00034BE1">
        <w:rPr>
          <w:rFonts w:eastAsia="方正小标宋简体" w:cs="Times New Roman"/>
          <w:kern w:val="0"/>
          <w:sz w:val="44"/>
          <w:szCs w:val="44"/>
        </w:rPr>
        <w:t>相山区机关事业单位就业见习基地申报表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338"/>
        <w:gridCol w:w="541"/>
        <w:gridCol w:w="1820"/>
        <w:gridCol w:w="2346"/>
      </w:tblGrid>
      <w:tr w:rsidR="009B0B7F" w:rsidRPr="00FA1D09" w:rsidTr="002E0595">
        <w:trPr>
          <w:trHeight w:val="274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 w:rsidR="009B0B7F" w:rsidRPr="00FA1D09" w:rsidTr="002E0595">
        <w:trPr>
          <w:trHeight w:val="266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 w:rsidR="009B0B7F" w:rsidRPr="00FA1D09" w:rsidTr="002E0595">
        <w:trPr>
          <w:trHeight w:val="274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单位人数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网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址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 w:rsidR="009B0B7F" w:rsidRPr="00FA1D09" w:rsidTr="002E0595">
        <w:trPr>
          <w:trHeight w:val="274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工作部门及职务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 w:rsidR="009B0B7F" w:rsidRPr="00FA1D09" w:rsidTr="002E0595">
        <w:trPr>
          <w:trHeight w:val="266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手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 w:rsidR="009B0B7F" w:rsidRPr="00FA1D09" w:rsidTr="002E0595">
        <w:trPr>
          <w:trHeight w:val="274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传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真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 w:rsidR="009B0B7F" w:rsidRPr="00FA1D09" w:rsidTr="002E0595">
        <w:trPr>
          <w:trHeight w:val="274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 w:rsidR="009B0B7F" w:rsidRPr="00FA1D09" w:rsidTr="002E0595">
        <w:trPr>
          <w:trHeight w:val="1438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ind w:firstLineChars="100" w:firstLine="280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 w:rsidR="009B0B7F" w:rsidRPr="00FA1D09" w:rsidTr="002E0595">
        <w:trPr>
          <w:trHeight w:val="600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48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见习岗位</w:t>
            </w:r>
          </w:p>
          <w:p w:rsidR="009B0B7F" w:rsidRPr="00FA1D09" w:rsidRDefault="009B0B7F" w:rsidP="002E0595">
            <w:pPr>
              <w:widowControl/>
              <w:spacing w:line="48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情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况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拟接收见习人员数量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接收见习人员时间</w:t>
            </w:r>
          </w:p>
        </w:tc>
      </w:tr>
      <w:tr w:rsidR="009B0B7F" w:rsidRPr="00FA1D09" w:rsidTr="002E0595">
        <w:trPr>
          <w:trHeight w:val="600"/>
          <w:jc w:val="center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left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 w:rsidR="009B0B7F" w:rsidRPr="00034BE1" w:rsidTr="002E0595">
        <w:trPr>
          <w:trHeight w:val="753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48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见习人员每月</w:t>
            </w:r>
          </w:p>
          <w:p w:rsidR="009B0B7F" w:rsidRPr="00FA1D09" w:rsidRDefault="009B0B7F" w:rsidP="002E0595">
            <w:pPr>
              <w:widowControl/>
              <w:spacing w:line="48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生活补贴标准</w:t>
            </w:r>
          </w:p>
        </w:tc>
        <w:tc>
          <w:tcPr>
            <w:tcW w:w="7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48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</w:tc>
      </w:tr>
      <w:tr w:rsidR="009B0B7F" w:rsidRPr="00FA1D09" w:rsidTr="002E0595">
        <w:trPr>
          <w:trHeight w:val="732"/>
          <w:jc w:val="center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申请单位负责人签字</w:t>
            </w:r>
          </w:p>
          <w:p w:rsidR="009B0B7F" w:rsidRPr="00FA1D09" w:rsidRDefault="009B0B7F" w:rsidP="002E0595">
            <w:pPr>
              <w:widowControl/>
              <w:spacing w:line="520" w:lineRule="exact"/>
              <w:ind w:firstLineChars="1800" w:firstLine="5040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  <w:p w:rsidR="009B0B7F" w:rsidRPr="00FA1D09" w:rsidRDefault="009B0B7F" w:rsidP="002E0595">
            <w:pPr>
              <w:widowControl/>
              <w:spacing w:line="520" w:lineRule="exact"/>
              <w:ind w:right="240"/>
              <w:jc w:val="right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（单位盖章）</w:t>
            </w:r>
          </w:p>
          <w:p w:rsidR="009B0B7F" w:rsidRPr="00FA1D09" w:rsidRDefault="009B0B7F" w:rsidP="002E0595">
            <w:pPr>
              <w:widowControl/>
              <w:spacing w:line="520" w:lineRule="exact"/>
              <w:ind w:right="240"/>
              <w:jc w:val="right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年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月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034BE1" w:rsidRDefault="009B0B7F" w:rsidP="002E0595">
            <w:pPr>
              <w:widowControl/>
              <w:spacing w:line="520" w:lineRule="exact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当地公共就业人才服务机构推荐意见</w:t>
            </w:r>
          </w:p>
          <w:p w:rsidR="009B0B7F" w:rsidRPr="00034BE1" w:rsidRDefault="009B0B7F" w:rsidP="002E0595">
            <w:pPr>
              <w:widowControl/>
              <w:spacing w:line="520" w:lineRule="exact"/>
              <w:rPr>
                <w:rFonts w:eastAsia="宋体" w:cs="Times New Roman"/>
                <w:kern w:val="0"/>
                <w:sz w:val="28"/>
                <w:szCs w:val="28"/>
              </w:rPr>
            </w:pPr>
          </w:p>
          <w:p w:rsidR="009B0B7F" w:rsidRPr="00FA1D09" w:rsidRDefault="009B0B7F" w:rsidP="002E0595">
            <w:pPr>
              <w:widowControl/>
              <w:spacing w:line="520" w:lineRule="exact"/>
              <w:ind w:firstLineChars="700" w:firstLine="1960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（盖章）</w:t>
            </w:r>
          </w:p>
          <w:p w:rsidR="009B0B7F" w:rsidRPr="00FA1D09" w:rsidRDefault="009B0B7F" w:rsidP="002E0595">
            <w:pPr>
              <w:widowControl/>
              <w:spacing w:line="520" w:lineRule="exact"/>
              <w:ind w:right="240"/>
              <w:jc w:val="right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年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月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日</w:t>
            </w:r>
          </w:p>
        </w:tc>
      </w:tr>
      <w:tr w:rsidR="009B0B7F" w:rsidRPr="00FA1D09" w:rsidTr="002E0595">
        <w:trPr>
          <w:trHeight w:val="193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当地人力资源和社会保障部门</w:t>
            </w:r>
          </w:p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  <w:p w:rsidR="009B0B7F" w:rsidRPr="00FA1D09" w:rsidRDefault="009B0B7F" w:rsidP="002E0595">
            <w:pPr>
              <w:widowControl/>
              <w:spacing w:line="52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</w:p>
          <w:p w:rsidR="009B0B7F" w:rsidRPr="00FA1D09" w:rsidRDefault="009B0B7F" w:rsidP="002E0595">
            <w:pPr>
              <w:widowControl/>
              <w:spacing w:line="520" w:lineRule="exact"/>
              <w:ind w:right="1320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                 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（盖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章）</w:t>
            </w:r>
          </w:p>
          <w:p w:rsidR="009B0B7F" w:rsidRPr="00FA1D09" w:rsidRDefault="009B0B7F" w:rsidP="002E0595">
            <w:pPr>
              <w:widowControl/>
              <w:spacing w:line="520" w:lineRule="exact"/>
              <w:ind w:right="480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          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年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月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 xml:space="preserve">   </w:t>
            </w:r>
            <w:r w:rsidRPr="00FA1D09">
              <w:rPr>
                <w:rFonts w:eastAsia="宋体" w:cs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EC3FBD" w:rsidRDefault="009B0B7F" w:rsidP="009B0B7F">
      <w:pPr>
        <w:tabs>
          <w:tab w:val="left" w:pos="1569"/>
        </w:tabs>
      </w:pPr>
      <w:r>
        <w:rPr>
          <w:rFonts w:eastAsia="黑体" w:cs="Times New Roman"/>
          <w:szCs w:val="28"/>
        </w:rPr>
        <w:tab/>
      </w:r>
    </w:p>
    <w:sectPr w:rsidR="00EC3FBD" w:rsidSect="00933E15">
      <w:pgSz w:w="11906" w:h="16838" w:code="9"/>
      <w:pgMar w:top="2098" w:right="1474" w:bottom="1985" w:left="1588" w:header="851" w:footer="1588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7F"/>
    <w:rsid w:val="00933E15"/>
    <w:rsid w:val="009B0B7F"/>
    <w:rsid w:val="00E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79BE6-ABD3-47E5-A34C-738A1E59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7F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Documents\&#33258;&#23450;&#20041;%20Office%20&#27169;&#26495;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2024-06-12T07:40:00Z</dcterms:created>
  <dcterms:modified xsi:type="dcterms:W3CDTF">2024-06-12T07:41:00Z</dcterms:modified>
</cp:coreProperties>
</file>