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B" w:rsidRPr="00034BE1" w:rsidRDefault="0047764B" w:rsidP="0047764B">
      <w:pPr>
        <w:widowControl/>
        <w:adjustRightInd w:val="0"/>
        <w:snapToGrid w:val="0"/>
        <w:spacing w:line="60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bookmarkStart w:id="0" w:name="_GoBack"/>
      <w:proofErr w:type="gramStart"/>
      <w:r w:rsidRPr="00034BE1">
        <w:rPr>
          <w:rFonts w:eastAsia="方正小标宋简体" w:cs="Times New Roman"/>
          <w:kern w:val="0"/>
          <w:sz w:val="44"/>
          <w:szCs w:val="44"/>
        </w:rPr>
        <w:t>相山区</w:t>
      </w:r>
      <w:proofErr w:type="gramEnd"/>
      <w:r w:rsidRPr="00034BE1">
        <w:rPr>
          <w:rFonts w:eastAsia="方正小标宋简体" w:cs="Times New Roman"/>
          <w:kern w:val="0"/>
          <w:sz w:val="44"/>
          <w:szCs w:val="44"/>
        </w:rPr>
        <w:t>机关事业单位就业见习岗位年度计划表</w:t>
      </w:r>
    </w:p>
    <w:bookmarkEnd w:id="0"/>
    <w:p w:rsidR="0047764B" w:rsidRPr="00FA1D09" w:rsidRDefault="0047764B" w:rsidP="0047764B">
      <w:pPr>
        <w:widowControl/>
        <w:adjustRightInd w:val="0"/>
        <w:snapToGrid w:val="0"/>
        <w:spacing w:line="600" w:lineRule="exact"/>
        <w:rPr>
          <w:rFonts w:eastAsia="宋体" w:cs="Times New Roman"/>
          <w:kern w:val="0"/>
          <w:sz w:val="28"/>
          <w:szCs w:val="28"/>
        </w:rPr>
      </w:pPr>
      <w:r w:rsidRPr="00FA1D09">
        <w:rPr>
          <w:rFonts w:eastAsia="宋体" w:cs="Times New Roman"/>
          <w:kern w:val="0"/>
          <w:sz w:val="28"/>
          <w:szCs w:val="28"/>
        </w:rPr>
        <w:t>申请单位：</w:t>
      </w:r>
      <w:r w:rsidRPr="00FA1D09">
        <w:rPr>
          <w:rFonts w:eastAsia="宋体" w:cs="Times New Roman"/>
          <w:kern w:val="0"/>
          <w:sz w:val="28"/>
          <w:szCs w:val="28"/>
          <w:u w:val="single"/>
        </w:rPr>
        <w:t xml:space="preserve">                 </w:t>
      </w:r>
      <w:r w:rsidRPr="00FA1D09">
        <w:rPr>
          <w:rFonts w:eastAsia="宋体" w:cs="Times New Roman"/>
          <w:kern w:val="0"/>
          <w:sz w:val="28"/>
          <w:szCs w:val="28"/>
        </w:rPr>
        <w:t xml:space="preserve">                                       </w:t>
      </w:r>
      <w:r w:rsidRPr="00FA1D09">
        <w:rPr>
          <w:rFonts w:eastAsia="宋体" w:cs="Times New Roman"/>
          <w:kern w:val="0"/>
          <w:sz w:val="28"/>
          <w:szCs w:val="28"/>
        </w:rPr>
        <w:t>申报日期：</w:t>
      </w:r>
      <w:r w:rsidRPr="00FA1D09">
        <w:rPr>
          <w:rFonts w:eastAsia="宋体" w:cs="Times New Roman"/>
          <w:kern w:val="0"/>
          <w:sz w:val="28"/>
          <w:szCs w:val="28"/>
        </w:rPr>
        <w:t xml:space="preserve">    </w:t>
      </w:r>
      <w:r w:rsidRPr="00FA1D09">
        <w:rPr>
          <w:rFonts w:eastAsia="宋体" w:cs="Times New Roman"/>
          <w:kern w:val="0"/>
          <w:sz w:val="28"/>
          <w:szCs w:val="28"/>
        </w:rPr>
        <w:t>年</w:t>
      </w:r>
      <w:r w:rsidRPr="00FA1D09">
        <w:rPr>
          <w:rFonts w:eastAsia="宋体" w:cs="Times New Roman"/>
          <w:kern w:val="0"/>
          <w:sz w:val="28"/>
          <w:szCs w:val="28"/>
        </w:rPr>
        <w:t xml:space="preserve">   </w:t>
      </w:r>
      <w:r w:rsidRPr="00FA1D09">
        <w:rPr>
          <w:rFonts w:eastAsia="宋体" w:cs="Times New Roman"/>
          <w:kern w:val="0"/>
          <w:sz w:val="28"/>
          <w:szCs w:val="28"/>
        </w:rPr>
        <w:t>月</w:t>
      </w:r>
      <w:r w:rsidRPr="00FA1D09">
        <w:rPr>
          <w:rFonts w:eastAsia="宋体" w:cs="Times New Roman"/>
          <w:kern w:val="0"/>
          <w:sz w:val="28"/>
          <w:szCs w:val="28"/>
        </w:rPr>
        <w:t xml:space="preserve">   </w:t>
      </w:r>
      <w:r w:rsidRPr="00FA1D09">
        <w:rPr>
          <w:rFonts w:eastAsia="宋体" w:cs="Times New Roman"/>
          <w:kern w:val="0"/>
          <w:sz w:val="28"/>
          <w:szCs w:val="28"/>
        </w:rPr>
        <w:t>日</w:t>
      </w:r>
    </w:p>
    <w:tbl>
      <w:tblPr>
        <w:tblW w:w="13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2046"/>
        <w:gridCol w:w="2047"/>
        <w:gridCol w:w="1830"/>
        <w:gridCol w:w="2047"/>
        <w:gridCol w:w="2047"/>
        <w:gridCol w:w="2047"/>
      </w:tblGrid>
      <w:tr w:rsidR="0047764B" w:rsidRPr="00034BE1" w:rsidTr="002E0595">
        <w:trPr>
          <w:trHeight w:val="53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拟接收见习</w:t>
            </w:r>
          </w:p>
          <w:p w:rsidR="0047764B" w:rsidRPr="00FA1D09" w:rsidRDefault="0047764B" w:rsidP="002E05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 w:rsidRPr="00FA1D09">
              <w:rPr>
                <w:rFonts w:eastAsia="黑体" w:cs="Times New Roman"/>
                <w:kern w:val="0"/>
                <w:sz w:val="28"/>
                <w:szCs w:val="28"/>
              </w:rPr>
              <w:t>见习待遇</w:t>
            </w:r>
          </w:p>
        </w:tc>
      </w:tr>
      <w:tr w:rsidR="0047764B" w:rsidRPr="00034BE1" w:rsidTr="002E0595">
        <w:trPr>
          <w:trHeight w:val="26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  <w:r w:rsidRPr="00FA1D09">
              <w:rPr>
                <w:rFonts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  <w:r w:rsidRPr="00FA1D09">
              <w:rPr>
                <w:rFonts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  <w:r w:rsidRPr="00FA1D09">
              <w:rPr>
                <w:rFonts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  <w:r w:rsidRPr="00FA1D09">
              <w:rPr>
                <w:rFonts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47764B" w:rsidRPr="00034BE1" w:rsidTr="002E0595">
        <w:trPr>
          <w:trHeight w:val="26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  <w:tr w:rsidR="0047764B" w:rsidRPr="00034BE1" w:rsidTr="002E0595">
        <w:trPr>
          <w:trHeight w:val="26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  <w:tr w:rsidR="0047764B" w:rsidRPr="00034BE1" w:rsidTr="002E0595">
        <w:trPr>
          <w:trHeight w:val="26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  <w:tr w:rsidR="0047764B" w:rsidRPr="00034BE1" w:rsidTr="002E0595">
        <w:trPr>
          <w:trHeight w:val="26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  <w:tr w:rsidR="0047764B" w:rsidRPr="00034BE1" w:rsidTr="002E0595">
        <w:trPr>
          <w:trHeight w:val="26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034BE1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  <w:tr w:rsidR="0047764B" w:rsidRPr="00034BE1" w:rsidTr="002E0595">
        <w:trPr>
          <w:trHeight w:val="26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B" w:rsidRPr="00FA1D09" w:rsidRDefault="0047764B" w:rsidP="002E05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宋体" w:cs="Times New Roman"/>
                <w:kern w:val="0"/>
                <w:sz w:val="24"/>
                <w:szCs w:val="24"/>
              </w:rPr>
            </w:pPr>
          </w:p>
        </w:tc>
      </w:tr>
    </w:tbl>
    <w:p w:rsidR="00EC3FBD" w:rsidRDefault="00EC3FBD"/>
    <w:sectPr w:rsidR="00EC3FBD" w:rsidSect="0047764B">
      <w:pgSz w:w="16838" w:h="11906" w:orient="landscape" w:code="9"/>
      <w:pgMar w:top="1588" w:right="2098" w:bottom="1474" w:left="1985" w:header="851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B"/>
    <w:rsid w:val="0047764B"/>
    <w:rsid w:val="00933E15"/>
    <w:rsid w:val="00E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A33C-D2C5-4776-83AF-00AE28FD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B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Documents\&#33258;&#23450;&#20041;%20Office%20&#27169;&#26495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2024-06-12T07:48:00Z</dcterms:created>
  <dcterms:modified xsi:type="dcterms:W3CDTF">2024-06-12T07:49:00Z</dcterms:modified>
</cp:coreProperties>
</file>