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1D" w:rsidRPr="00001BD9" w:rsidRDefault="006F191D" w:rsidP="00001BD9">
      <w:pPr>
        <w:jc w:val="center"/>
      </w:pPr>
      <w:r>
        <w:rPr>
          <w:rFonts w:hint="eastAsia"/>
        </w:rPr>
        <w:t>淮北市第二实验幼儿园</w:t>
      </w:r>
      <w:r w:rsidRPr="00001BD9">
        <w:rPr>
          <w:rFonts w:hint="eastAsia"/>
        </w:rPr>
        <w:t>绩效自评</w:t>
      </w:r>
      <w:r>
        <w:rPr>
          <w:rFonts w:hint="eastAsia"/>
        </w:rPr>
        <w:t>项目</w:t>
      </w:r>
      <w:r w:rsidRPr="00001BD9">
        <w:rPr>
          <w:rFonts w:hint="eastAsia"/>
        </w:rPr>
        <w:t>清单</w:t>
      </w:r>
    </w:p>
    <w:p w:rsidR="006F191D" w:rsidRDefault="006F191D" w:rsidP="00001BD9">
      <w:pPr>
        <w:adjustRightInd w:val="0"/>
        <w:snapToGrid w:val="0"/>
        <w:spacing w:line="560" w:lineRule="exact"/>
        <w:outlineLvl w:val="0"/>
        <w:rPr>
          <w:rFonts w:ascii="TimesNewRoman" w:hAnsi="TimesNewRoman" w:cs="TimesNewRoman"/>
          <w:szCs w:val="32"/>
        </w:rPr>
      </w:pP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0"/>
        <w:gridCol w:w="3795"/>
        <w:gridCol w:w="3600"/>
      </w:tblGrid>
      <w:tr w:rsidR="006F191D" w:rsidRPr="002031A4" w:rsidTr="00023297">
        <w:trPr>
          <w:jc w:val="center"/>
        </w:trPr>
        <w:tc>
          <w:tcPr>
            <w:tcW w:w="8525" w:type="dxa"/>
            <w:gridSpan w:val="3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 w:hint="eastAsia"/>
                <w:szCs w:val="32"/>
              </w:rPr>
              <w:t>绩效自评项目清单</w:t>
            </w:r>
          </w:p>
        </w:tc>
      </w:tr>
      <w:tr w:rsidR="006F191D" w:rsidRPr="002031A4" w:rsidTr="00023297">
        <w:trPr>
          <w:jc w:val="center"/>
        </w:trPr>
        <w:tc>
          <w:tcPr>
            <w:tcW w:w="1130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 w:hint="eastAsia"/>
                <w:szCs w:val="32"/>
              </w:rPr>
              <w:t>序号</w:t>
            </w:r>
          </w:p>
        </w:tc>
        <w:tc>
          <w:tcPr>
            <w:tcW w:w="3795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 w:hint="eastAsia"/>
                <w:szCs w:val="32"/>
              </w:rPr>
              <w:t>项目名称</w:t>
            </w:r>
          </w:p>
        </w:tc>
        <w:tc>
          <w:tcPr>
            <w:tcW w:w="3600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 w:hint="eastAsia"/>
                <w:szCs w:val="32"/>
              </w:rPr>
              <w:t>预算金额（单位：万元）</w:t>
            </w:r>
          </w:p>
        </w:tc>
      </w:tr>
      <w:tr w:rsidR="006F191D" w:rsidRPr="002031A4" w:rsidTr="00023297">
        <w:trPr>
          <w:jc w:val="center"/>
        </w:trPr>
        <w:tc>
          <w:tcPr>
            <w:tcW w:w="1130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/>
                <w:szCs w:val="32"/>
              </w:rPr>
              <w:t>1</w:t>
            </w:r>
          </w:p>
        </w:tc>
        <w:tc>
          <w:tcPr>
            <w:tcW w:w="3795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 w:hint="eastAsia"/>
                <w:szCs w:val="32"/>
              </w:rPr>
              <w:t>教</w:t>
            </w:r>
            <w:bookmarkStart w:id="0" w:name="_GoBack"/>
            <w:bookmarkEnd w:id="0"/>
            <w:r w:rsidRPr="002031A4">
              <w:rPr>
                <w:rFonts w:ascii="仿宋" w:eastAsia="仿宋" w:hAnsi="仿宋" w:cs="TimesNewRoman" w:hint="eastAsia"/>
                <w:szCs w:val="32"/>
              </w:rPr>
              <w:t>育保育费</w:t>
            </w:r>
          </w:p>
        </w:tc>
        <w:tc>
          <w:tcPr>
            <w:tcW w:w="3600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/>
                <w:szCs w:val="32"/>
              </w:rPr>
              <w:t>8</w:t>
            </w:r>
            <w:r>
              <w:rPr>
                <w:rFonts w:ascii="仿宋" w:eastAsia="仿宋" w:hAnsi="仿宋" w:cs="TimesNewRoman"/>
                <w:szCs w:val="32"/>
              </w:rPr>
              <w:t>5</w:t>
            </w:r>
            <w:r w:rsidRPr="002031A4">
              <w:rPr>
                <w:rFonts w:ascii="仿宋" w:eastAsia="仿宋" w:hAnsi="仿宋" w:cs="TimesNewRoman"/>
                <w:szCs w:val="32"/>
              </w:rPr>
              <w:t>0</w:t>
            </w:r>
          </w:p>
        </w:tc>
      </w:tr>
      <w:tr w:rsidR="006F191D" w:rsidRPr="002031A4" w:rsidTr="00023297">
        <w:trPr>
          <w:jc w:val="center"/>
        </w:trPr>
        <w:tc>
          <w:tcPr>
            <w:tcW w:w="1130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/>
                <w:szCs w:val="32"/>
              </w:rPr>
              <w:t>2</w:t>
            </w:r>
          </w:p>
        </w:tc>
        <w:tc>
          <w:tcPr>
            <w:tcW w:w="3795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 w:hint="eastAsia"/>
                <w:szCs w:val="32"/>
              </w:rPr>
              <w:t>生均公用经费</w:t>
            </w:r>
          </w:p>
        </w:tc>
        <w:tc>
          <w:tcPr>
            <w:tcW w:w="3600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/>
                <w:szCs w:val="32"/>
              </w:rPr>
              <w:t>126</w:t>
            </w:r>
          </w:p>
        </w:tc>
      </w:tr>
      <w:tr w:rsidR="006F191D" w:rsidRPr="002031A4" w:rsidTr="00023297">
        <w:trPr>
          <w:jc w:val="center"/>
        </w:trPr>
        <w:tc>
          <w:tcPr>
            <w:tcW w:w="1130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/>
                <w:szCs w:val="32"/>
              </w:rPr>
              <w:t>3</w:t>
            </w:r>
          </w:p>
        </w:tc>
        <w:tc>
          <w:tcPr>
            <w:tcW w:w="3795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 w:hint="eastAsia"/>
                <w:szCs w:val="32"/>
              </w:rPr>
              <w:t>体检费</w:t>
            </w:r>
          </w:p>
        </w:tc>
        <w:tc>
          <w:tcPr>
            <w:tcW w:w="3600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/>
                <w:szCs w:val="32"/>
              </w:rPr>
              <w:t>12.3</w:t>
            </w:r>
          </w:p>
        </w:tc>
      </w:tr>
      <w:tr w:rsidR="006F191D" w:rsidRPr="002031A4" w:rsidTr="00023297">
        <w:trPr>
          <w:jc w:val="center"/>
        </w:trPr>
        <w:tc>
          <w:tcPr>
            <w:tcW w:w="1130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/>
                <w:szCs w:val="32"/>
              </w:rPr>
              <w:t>4</w:t>
            </w:r>
          </w:p>
        </w:tc>
        <w:tc>
          <w:tcPr>
            <w:tcW w:w="3795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 w:hint="eastAsia"/>
                <w:szCs w:val="32"/>
              </w:rPr>
              <w:t>托育费</w:t>
            </w:r>
          </w:p>
        </w:tc>
        <w:tc>
          <w:tcPr>
            <w:tcW w:w="3600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/>
                <w:szCs w:val="32"/>
              </w:rPr>
              <w:t>2</w:t>
            </w:r>
          </w:p>
        </w:tc>
      </w:tr>
      <w:tr w:rsidR="006F191D" w:rsidRPr="002031A4" w:rsidTr="00023297">
        <w:trPr>
          <w:jc w:val="center"/>
        </w:trPr>
        <w:tc>
          <w:tcPr>
            <w:tcW w:w="1130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/>
                <w:szCs w:val="32"/>
              </w:rPr>
              <w:t>5</w:t>
            </w:r>
          </w:p>
        </w:tc>
        <w:tc>
          <w:tcPr>
            <w:tcW w:w="3795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 w:hint="eastAsia"/>
                <w:szCs w:val="32"/>
              </w:rPr>
              <w:t>延时服务费</w:t>
            </w:r>
          </w:p>
        </w:tc>
        <w:tc>
          <w:tcPr>
            <w:tcW w:w="3600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/>
                <w:szCs w:val="32"/>
              </w:rPr>
              <w:t>30</w:t>
            </w:r>
          </w:p>
        </w:tc>
      </w:tr>
      <w:tr w:rsidR="006F191D" w:rsidRPr="002031A4" w:rsidTr="00023297">
        <w:trPr>
          <w:jc w:val="center"/>
        </w:trPr>
        <w:tc>
          <w:tcPr>
            <w:tcW w:w="1130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/>
                <w:szCs w:val="32"/>
              </w:rPr>
              <w:t>6</w:t>
            </w:r>
          </w:p>
        </w:tc>
        <w:tc>
          <w:tcPr>
            <w:tcW w:w="3795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>
              <w:rPr>
                <w:rFonts w:ascii="仿宋" w:eastAsia="仿宋" w:hAnsi="仿宋" w:cs="TimesNewRoman" w:hint="eastAsia"/>
                <w:szCs w:val="32"/>
              </w:rPr>
              <w:t>支持学前教育</w:t>
            </w:r>
            <w:r w:rsidRPr="002031A4">
              <w:rPr>
                <w:rFonts w:ascii="仿宋" w:eastAsia="仿宋" w:hAnsi="仿宋" w:cs="TimesNewRoman" w:hint="eastAsia"/>
                <w:szCs w:val="32"/>
              </w:rPr>
              <w:t>专项资金</w:t>
            </w:r>
          </w:p>
        </w:tc>
        <w:tc>
          <w:tcPr>
            <w:tcW w:w="3600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/>
                <w:szCs w:val="32"/>
              </w:rPr>
              <w:t>270</w:t>
            </w:r>
          </w:p>
        </w:tc>
      </w:tr>
      <w:tr w:rsidR="006F191D" w:rsidRPr="002031A4" w:rsidTr="00023297">
        <w:trPr>
          <w:jc w:val="center"/>
        </w:trPr>
        <w:tc>
          <w:tcPr>
            <w:tcW w:w="1130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/>
                <w:szCs w:val="32"/>
              </w:rPr>
              <w:t>7</w:t>
            </w:r>
          </w:p>
        </w:tc>
        <w:tc>
          <w:tcPr>
            <w:tcW w:w="3795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 w:hint="eastAsia"/>
                <w:szCs w:val="32"/>
              </w:rPr>
              <w:t>预发定额奖金（退休）</w:t>
            </w:r>
          </w:p>
        </w:tc>
        <w:tc>
          <w:tcPr>
            <w:tcW w:w="3600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/>
                <w:szCs w:val="32"/>
              </w:rPr>
              <w:t>35.4</w:t>
            </w:r>
          </w:p>
        </w:tc>
      </w:tr>
      <w:tr w:rsidR="006F191D" w:rsidRPr="002031A4" w:rsidTr="00023297">
        <w:trPr>
          <w:jc w:val="center"/>
        </w:trPr>
        <w:tc>
          <w:tcPr>
            <w:tcW w:w="1130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/>
                <w:szCs w:val="32"/>
              </w:rPr>
              <w:t>8</w:t>
            </w:r>
          </w:p>
        </w:tc>
        <w:tc>
          <w:tcPr>
            <w:tcW w:w="3795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 w:hint="eastAsia"/>
                <w:szCs w:val="32"/>
              </w:rPr>
              <w:t>预发定额奖金（在职）</w:t>
            </w:r>
          </w:p>
        </w:tc>
        <w:tc>
          <w:tcPr>
            <w:tcW w:w="3600" w:type="dxa"/>
            <w:vAlign w:val="center"/>
          </w:tcPr>
          <w:p w:rsidR="006F191D" w:rsidRPr="002031A4" w:rsidRDefault="006F191D" w:rsidP="000232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" w:eastAsia="仿宋" w:hAnsi="仿宋" w:cs="TimesNewRoman"/>
                <w:szCs w:val="32"/>
              </w:rPr>
            </w:pPr>
            <w:r w:rsidRPr="002031A4">
              <w:rPr>
                <w:rFonts w:ascii="仿宋" w:eastAsia="仿宋" w:hAnsi="仿宋" w:cs="TimesNewRoman"/>
                <w:szCs w:val="32"/>
              </w:rPr>
              <w:t>33.6</w:t>
            </w:r>
          </w:p>
        </w:tc>
      </w:tr>
    </w:tbl>
    <w:p w:rsidR="006F191D" w:rsidRPr="002031A4" w:rsidRDefault="006F191D" w:rsidP="00001BD9">
      <w:pPr>
        <w:rPr>
          <w:rFonts w:ascii="仿宋" w:eastAsia="仿宋" w:hAnsi="仿宋"/>
        </w:rPr>
      </w:pPr>
    </w:p>
    <w:p w:rsidR="006F191D" w:rsidRDefault="006F191D" w:rsidP="00001BD9"/>
    <w:p w:rsidR="006F191D" w:rsidRDefault="006F191D" w:rsidP="00001BD9"/>
    <w:p w:rsidR="006F191D" w:rsidRDefault="006F191D" w:rsidP="00001BD9"/>
    <w:p w:rsidR="006F191D" w:rsidRDefault="006F191D" w:rsidP="00001BD9"/>
    <w:p w:rsidR="006F191D" w:rsidRDefault="006F191D" w:rsidP="00001BD9"/>
    <w:p w:rsidR="006F191D" w:rsidRDefault="006F191D" w:rsidP="00001BD9"/>
    <w:p w:rsidR="006F191D" w:rsidRDefault="006F191D" w:rsidP="00001BD9"/>
    <w:p w:rsidR="006F191D" w:rsidRDefault="006F191D" w:rsidP="00001BD9"/>
    <w:p w:rsidR="006F191D" w:rsidRDefault="006F191D" w:rsidP="00001BD9"/>
    <w:p w:rsidR="006F191D" w:rsidRDefault="006F191D" w:rsidP="00001BD9"/>
    <w:p w:rsidR="006F191D" w:rsidRDefault="006F191D" w:rsidP="00001BD9">
      <w:r>
        <w:rPr>
          <w:rFonts w:ascii="仿宋_GB2312" w:hAnsi="仿宋_GB2312" w:cs="仿宋_GB2312" w:hint="eastAsia"/>
          <w:szCs w:val="32"/>
        </w:rPr>
        <w:t>淮北市第二实验幼儿园</w:t>
      </w:r>
      <w:r>
        <w:rPr>
          <w:rFonts w:ascii="仿宋_GB2312" w:hAnsi="仿宋_GB2312" w:cs="仿宋_GB2312"/>
          <w:szCs w:val="32"/>
        </w:rPr>
        <w:t>2023</w:t>
      </w:r>
      <w:r>
        <w:rPr>
          <w:rFonts w:ascii="仿宋_GB2312" w:hAnsi="仿宋_GB2312" w:cs="仿宋_GB2312" w:hint="eastAsia"/>
          <w:szCs w:val="32"/>
        </w:rPr>
        <w:t>年度项目支出绩效自评表</w:t>
      </w:r>
    </w:p>
    <w:tbl>
      <w:tblPr>
        <w:tblW w:w="9228" w:type="dxa"/>
        <w:jc w:val="center"/>
        <w:tblLayout w:type="fixed"/>
        <w:tblLook w:val="0000"/>
      </w:tblPr>
      <w:tblGrid>
        <w:gridCol w:w="9228"/>
      </w:tblGrid>
      <w:tr w:rsidR="006F191D" w:rsidRPr="007976CD" w:rsidTr="008D5E87">
        <w:trPr>
          <w:trHeight w:val="201"/>
          <w:jc w:val="center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Cs w:val="32"/>
              </w:rPr>
            </w:pPr>
            <w:r w:rsidRPr="007976CD">
              <w:rPr>
                <w:rFonts w:ascii="宋体" w:eastAsia="宋体" w:hAnsi="宋体" w:cs="宋体" w:hint="eastAsia"/>
                <w:b/>
                <w:bCs/>
                <w:kern w:val="0"/>
                <w:szCs w:val="32"/>
              </w:rPr>
              <w:t>项目支出绩效自评表</w:t>
            </w:r>
          </w:p>
        </w:tc>
      </w:tr>
      <w:tr w:rsidR="006F191D" w:rsidRPr="007976CD" w:rsidTr="008D5E87">
        <w:trPr>
          <w:trHeight w:val="201"/>
          <w:jc w:val="center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76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2023</w:t>
            </w:r>
            <w:r w:rsidRPr="007976C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 w:rsidRPr="007976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年度）</w:t>
            </w:r>
          </w:p>
          <w:tbl>
            <w:tblPr>
              <w:tblW w:w="9228" w:type="dxa"/>
              <w:jc w:val="center"/>
              <w:tblLayout w:type="fixed"/>
              <w:tblLook w:val="00A0"/>
            </w:tblPr>
            <w:tblGrid>
              <w:gridCol w:w="588"/>
              <w:gridCol w:w="980"/>
              <w:gridCol w:w="1112"/>
              <w:gridCol w:w="730"/>
              <w:gridCol w:w="1134"/>
              <w:gridCol w:w="284"/>
              <w:gridCol w:w="850"/>
              <w:gridCol w:w="851"/>
              <w:gridCol w:w="283"/>
              <w:gridCol w:w="284"/>
              <w:gridCol w:w="425"/>
              <w:gridCol w:w="142"/>
              <w:gridCol w:w="709"/>
              <w:gridCol w:w="856"/>
            </w:tblGrid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7660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21"/>
                      <w:szCs w:val="21"/>
                    </w:rPr>
                  </w:pPr>
                  <w:r w:rsidRPr="007976CD">
                    <w:rPr>
                      <w:rFonts w:ascii="宋体" w:eastAsia="宋体" w:hAnsi="宋体" w:hint="eastAsia"/>
                      <w:color w:val="000000"/>
                      <w:kern w:val="0"/>
                      <w:sz w:val="21"/>
                      <w:szCs w:val="21"/>
                    </w:rPr>
                    <w:t>保育教育费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主管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41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相山区教育局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实施单位</w:t>
                  </w:r>
                </w:p>
              </w:tc>
              <w:tc>
                <w:tcPr>
                  <w:tcW w:w="241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淮北市第二实验幼儿园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项目资金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（万元）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年初预算数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全年预算数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全年执行数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执行率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得分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年度资金总额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726.15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85.43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其中：当年财政拨款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     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上年结转资金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 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年度总体目标</w:t>
                  </w:r>
                </w:p>
              </w:tc>
              <w:tc>
                <w:tcPr>
                  <w:tcW w:w="509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预期目标</w:t>
                  </w:r>
                </w:p>
              </w:tc>
              <w:tc>
                <w:tcPr>
                  <w:tcW w:w="355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实际完成情况</w:t>
                  </w:r>
                </w:p>
              </w:tc>
            </w:tr>
            <w:tr w:rsidR="006F191D" w:rsidRPr="007976CD" w:rsidTr="008D5E87">
              <w:trPr>
                <w:trHeight w:hRule="exact" w:val="822"/>
                <w:jc w:val="center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9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ind w:firstLineChars="200" w:firstLine="360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确保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完成保育教育活动和其他日常工作任务，保障聘用教师工资福利等，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积极推进学前教育事业发展。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55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ind w:firstLineChars="200" w:firstLine="360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保育教育活动和其他日常工作任务圆满完成，保障了聘用教师工资福利等，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推进了学前教育事业的发展。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F191D" w:rsidRPr="007976CD" w:rsidTr="008D5E87">
              <w:trPr>
                <w:trHeight w:hRule="exact" w:val="533"/>
                <w:jc w:val="center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绩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标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实际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完成值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偏差原因分析及改进措施</w:t>
                  </w:r>
                </w:p>
              </w:tc>
            </w:tr>
            <w:tr w:rsidR="006F191D" w:rsidRPr="007976CD" w:rsidTr="008D5E87">
              <w:trPr>
                <w:trHeight w:hRule="exact" w:val="684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产出指标（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保育教育活动和其他日常工作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4500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生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4500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生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96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：享受保育教育费的幼儿比例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达到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达到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920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：保障日常办公及教育教学正常开展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保障聘用教师工资福利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有序开展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有序开展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44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时效指标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spacing w:line="300" w:lineRule="exac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2023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年全年</w:t>
                  </w:r>
                  <w:r w:rsidRPr="007976CD">
                    <w:rPr>
                      <w:rFonts w:ascii="宋体" w:eastAsia="宋体" w:hAnsi="宋体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在预算年度内完成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在预算年度内完成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14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完成</w:t>
                  </w: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2023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年保育教育费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预算安排资金范围内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预算安排资金范围内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843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效益指标（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经济效益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1.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完成保育教育活动和其他日常工作任务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2.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保障聘用教师工资福利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完成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完成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06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社会效益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：改善了办园条件，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推进了学前教育事业的发展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显著提升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显著提升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88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生态效益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：改善了教育教学环境。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hint="eastAsia"/>
                      <w:kern w:val="0"/>
                      <w:sz w:val="18"/>
                      <w:szCs w:val="18"/>
                    </w:rPr>
                    <w:t>显著改变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hint="eastAsia"/>
                      <w:kern w:val="0"/>
                      <w:sz w:val="18"/>
                      <w:szCs w:val="18"/>
                    </w:rPr>
                    <w:t>显著改变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64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可持续影响指标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推进学前教育事业的发展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显著影响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显著影响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847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满意度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服务对象满意度指标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：幼儿园、家长、教师满意度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Default="006F191D" w:rsidP="008D5E87">
                  <w:pP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F191D" w:rsidRDefault="006F191D" w:rsidP="008D5E87">
                  <w:r w:rsidRPr="00740B00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≧</w:t>
                  </w:r>
                  <w:r w:rsidRPr="00740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98%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Default="006F191D" w:rsidP="008D5E87">
                  <w:pP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F191D" w:rsidRDefault="006F191D" w:rsidP="008D5E87">
                  <w:r w:rsidRPr="00740B00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≧</w:t>
                  </w:r>
                  <w:r w:rsidRPr="00740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98%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688"/>
                <w:jc w:val="center"/>
              </w:trPr>
              <w:tc>
                <w:tcPr>
                  <w:tcW w:w="652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总分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F191D" w:rsidRPr="007976CD" w:rsidTr="008D5E87">
        <w:trPr>
          <w:trHeight w:val="201"/>
          <w:jc w:val="center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:rsidR="006F191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6F191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6F191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6F191D" w:rsidRPr="00B86E1A" w:rsidRDefault="006F191D" w:rsidP="008D5E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32"/>
              </w:rPr>
            </w:pPr>
            <w:r w:rsidRPr="00B86E1A">
              <w:rPr>
                <w:rFonts w:ascii="宋体" w:eastAsia="宋体" w:hAnsi="宋体" w:cs="宋体" w:hint="eastAsia"/>
                <w:b/>
                <w:kern w:val="0"/>
                <w:szCs w:val="32"/>
              </w:rPr>
              <w:t>项目支出绩效自评表</w:t>
            </w:r>
          </w:p>
        </w:tc>
      </w:tr>
      <w:tr w:rsidR="006F191D" w:rsidRPr="007976CD" w:rsidTr="008D5E87">
        <w:trPr>
          <w:trHeight w:val="201"/>
          <w:jc w:val="center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76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7976CD">
              <w:rPr>
                <w:rFonts w:ascii="宋体" w:eastAsia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Pr="007976C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 w:rsidRPr="007976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年度）</w:t>
            </w:r>
          </w:p>
          <w:tbl>
            <w:tblPr>
              <w:tblW w:w="9228" w:type="dxa"/>
              <w:jc w:val="center"/>
              <w:tblLayout w:type="fixed"/>
              <w:tblLook w:val="00A0"/>
            </w:tblPr>
            <w:tblGrid>
              <w:gridCol w:w="588"/>
              <w:gridCol w:w="980"/>
              <w:gridCol w:w="1112"/>
              <w:gridCol w:w="730"/>
              <w:gridCol w:w="1134"/>
              <w:gridCol w:w="284"/>
              <w:gridCol w:w="850"/>
              <w:gridCol w:w="851"/>
              <w:gridCol w:w="283"/>
              <w:gridCol w:w="284"/>
              <w:gridCol w:w="425"/>
              <w:gridCol w:w="142"/>
              <w:gridCol w:w="709"/>
              <w:gridCol w:w="856"/>
            </w:tblGrid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7660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21"/>
                      <w:szCs w:val="21"/>
                    </w:rPr>
                  </w:pPr>
                  <w:r w:rsidRPr="007976CD">
                    <w:rPr>
                      <w:rFonts w:ascii="宋体" w:eastAsia="宋体" w:hAnsi="宋体" w:hint="eastAsia"/>
                      <w:color w:val="000000"/>
                      <w:kern w:val="0"/>
                      <w:sz w:val="21"/>
                      <w:szCs w:val="21"/>
                    </w:rPr>
                    <w:t>生均公用经费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主管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41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相山区教育局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实施单位</w:t>
                  </w:r>
                </w:p>
              </w:tc>
              <w:tc>
                <w:tcPr>
                  <w:tcW w:w="241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淮北市第二实验幼儿园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项目资金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（万元）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年初预算数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全年预算数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全年执行数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执行率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得分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年度资金总额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86.12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68.35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其中：当年财政拨款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86.12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68.35%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     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上年结转资金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 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年度总体目标</w:t>
                  </w:r>
                </w:p>
              </w:tc>
              <w:tc>
                <w:tcPr>
                  <w:tcW w:w="509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预期目标</w:t>
                  </w:r>
                </w:p>
              </w:tc>
              <w:tc>
                <w:tcPr>
                  <w:tcW w:w="355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实际完成情况</w:t>
                  </w:r>
                </w:p>
              </w:tc>
            </w:tr>
            <w:tr w:rsidR="006F191D" w:rsidRPr="007976CD" w:rsidTr="008D5E87">
              <w:trPr>
                <w:trHeight w:hRule="exact" w:val="822"/>
                <w:jc w:val="center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9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ind w:firstLineChars="200" w:firstLine="360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确保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完成保育教育活动和其他日常工作任务等，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积极推进学前教育事业发展。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55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ind w:firstLineChars="200" w:firstLine="360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保育教育活动和其他日常工作任务圆满完成，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推进了学前教育事业的发展。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F191D" w:rsidRPr="007976CD" w:rsidTr="008D5E87">
              <w:trPr>
                <w:trHeight w:hRule="exact" w:val="533"/>
                <w:jc w:val="center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绩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标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实际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完成值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偏差原因分析及改进措施</w:t>
                  </w:r>
                </w:p>
              </w:tc>
            </w:tr>
            <w:tr w:rsidR="006F191D" w:rsidRPr="007976CD" w:rsidTr="008D5E87">
              <w:trPr>
                <w:trHeight w:hRule="exact" w:val="64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产出指标（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保育教育活动和其他日常工作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生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生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694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：享受生均经费的幼儿比例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达到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达到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18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：保障日常办公及教育教学正常开展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有序开展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有序开展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7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时效指标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spacing w:line="300" w:lineRule="exac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2023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年全年</w:t>
                  </w:r>
                  <w:r w:rsidRPr="007976CD">
                    <w:rPr>
                      <w:rFonts w:ascii="宋体" w:eastAsia="宋体" w:hAnsi="宋体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在预算年度内完成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在预算年度内完成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支付进度慢</w:t>
                  </w:r>
                </w:p>
              </w:tc>
            </w:tr>
            <w:tr w:rsidR="006F191D" w:rsidRPr="007976CD" w:rsidTr="008D5E87">
              <w:trPr>
                <w:trHeight w:hRule="exact" w:val="730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完成</w:t>
                  </w: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2023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年生均经费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预算安排资金范围内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预算安排资金范围内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5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效益指标（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经济效益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完成保育教育活动和其他日常工作任务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完成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完成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06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社会效益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：改善了办园条件，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推进了学前教育事业的发展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显著提升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显著提升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10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生态效益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：改善了教育教学环境。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hint="eastAsia"/>
                      <w:kern w:val="0"/>
                      <w:sz w:val="18"/>
                      <w:szCs w:val="18"/>
                    </w:rPr>
                    <w:t>显著改变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hint="eastAsia"/>
                      <w:kern w:val="0"/>
                      <w:sz w:val="18"/>
                      <w:szCs w:val="18"/>
                    </w:rPr>
                    <w:t>显著改变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64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可持续影响指标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推进学前教育事业的发展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显著影响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显著影响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839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满意度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服务对象满意度指标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：幼儿园、家长、教师满意度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≧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98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≧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98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674"/>
                <w:jc w:val="center"/>
              </w:trPr>
              <w:tc>
                <w:tcPr>
                  <w:tcW w:w="652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总分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F191D" w:rsidRPr="00AA49C9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F191D" w:rsidRDefault="006F191D" w:rsidP="00B0713B"/>
    <w:tbl>
      <w:tblPr>
        <w:tblW w:w="9228" w:type="dxa"/>
        <w:jc w:val="center"/>
        <w:tblLayout w:type="fixed"/>
        <w:tblLook w:val="0000"/>
      </w:tblPr>
      <w:tblGrid>
        <w:gridCol w:w="9228"/>
      </w:tblGrid>
      <w:tr w:rsidR="006F191D" w:rsidRPr="007976CD" w:rsidTr="008D5E87">
        <w:trPr>
          <w:trHeight w:val="201"/>
          <w:jc w:val="center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Cs w:val="32"/>
              </w:rPr>
            </w:pPr>
            <w:r w:rsidRPr="007976CD">
              <w:rPr>
                <w:rFonts w:ascii="宋体" w:eastAsia="宋体" w:hAnsi="宋体" w:cs="宋体" w:hint="eastAsia"/>
                <w:b/>
                <w:bCs/>
                <w:kern w:val="0"/>
                <w:szCs w:val="32"/>
              </w:rPr>
              <w:t>项目支出绩效自评表</w:t>
            </w:r>
          </w:p>
        </w:tc>
      </w:tr>
      <w:tr w:rsidR="006F191D" w:rsidRPr="007976CD" w:rsidTr="008D5E87">
        <w:trPr>
          <w:trHeight w:val="201"/>
          <w:jc w:val="center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76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7976CD">
              <w:rPr>
                <w:rFonts w:ascii="宋体" w:eastAsia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Pr="007976C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 w:rsidRPr="007976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年度）</w:t>
            </w:r>
          </w:p>
          <w:tbl>
            <w:tblPr>
              <w:tblW w:w="9228" w:type="dxa"/>
              <w:jc w:val="center"/>
              <w:tblLayout w:type="fixed"/>
              <w:tblLook w:val="00A0"/>
            </w:tblPr>
            <w:tblGrid>
              <w:gridCol w:w="588"/>
              <w:gridCol w:w="980"/>
              <w:gridCol w:w="1112"/>
              <w:gridCol w:w="730"/>
              <w:gridCol w:w="1134"/>
              <w:gridCol w:w="284"/>
              <w:gridCol w:w="850"/>
              <w:gridCol w:w="851"/>
              <w:gridCol w:w="283"/>
              <w:gridCol w:w="284"/>
              <w:gridCol w:w="425"/>
              <w:gridCol w:w="142"/>
              <w:gridCol w:w="709"/>
              <w:gridCol w:w="856"/>
            </w:tblGrid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7660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21"/>
                      <w:szCs w:val="21"/>
                    </w:rPr>
                  </w:pPr>
                  <w:r w:rsidRPr="007976CD">
                    <w:rPr>
                      <w:rFonts w:ascii="宋体" w:eastAsia="宋体" w:hAnsi="宋体" w:hint="eastAsia"/>
                      <w:color w:val="000000"/>
                      <w:kern w:val="0"/>
                      <w:sz w:val="21"/>
                      <w:szCs w:val="21"/>
                    </w:rPr>
                    <w:t>体检费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主管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41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相山区教育局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实施单位</w:t>
                  </w:r>
                </w:p>
              </w:tc>
              <w:tc>
                <w:tcPr>
                  <w:tcW w:w="241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淮北市第二实验幼儿园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项目资金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（万元）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年初预算数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全年预算数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全年执行数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执行率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得分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年度资金总额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12.3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12.3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12.2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95.4%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其中：当年财政拨款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12.3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12.3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12.2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95.7%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     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上年结转资金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 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年度总体目标</w:t>
                  </w:r>
                </w:p>
              </w:tc>
              <w:tc>
                <w:tcPr>
                  <w:tcW w:w="509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预期目标</w:t>
                  </w:r>
                </w:p>
              </w:tc>
              <w:tc>
                <w:tcPr>
                  <w:tcW w:w="355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实际完成情况</w:t>
                  </w:r>
                </w:p>
              </w:tc>
            </w:tr>
            <w:tr w:rsidR="006F191D" w:rsidRPr="007976CD" w:rsidTr="008D5E87">
              <w:trPr>
                <w:trHeight w:hRule="exact" w:val="822"/>
                <w:jc w:val="center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9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保障教师身体健康，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提高教师的身体素质和社会文明和谐，保证教师生活幸福快乐。</w:t>
                  </w:r>
                </w:p>
              </w:tc>
              <w:tc>
                <w:tcPr>
                  <w:tcW w:w="355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保障了教师身体健康，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提高了教师的身体素质和社会文明和谐，保证了教师生活幸福快乐。</w:t>
                  </w:r>
                </w:p>
              </w:tc>
            </w:tr>
            <w:tr w:rsidR="006F191D" w:rsidRPr="007976CD" w:rsidTr="008D5E87">
              <w:trPr>
                <w:trHeight w:hRule="exact" w:val="533"/>
                <w:jc w:val="center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绩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标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实际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完成值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偏差原因分析及改进措施</w:t>
                  </w:r>
                </w:p>
              </w:tc>
            </w:tr>
            <w:tr w:rsidR="006F191D" w:rsidRPr="007976CD" w:rsidTr="008D5E87">
              <w:trPr>
                <w:trHeight w:hRule="exact" w:val="588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产出指标（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：教师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体检费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人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人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10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：享受体检费费的教师比例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达到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达到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18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：保障教师身体健康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有序开展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有序开展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56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时效指标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spacing w:line="300" w:lineRule="exac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r w:rsidRPr="007976CD">
                    <w:rPr>
                      <w:rFonts w:ascii="宋体" w:eastAsia="宋体" w:hAnsi="宋体"/>
                      <w:sz w:val="18"/>
                      <w:szCs w:val="18"/>
                    </w:rPr>
                    <w:t>202</w:t>
                  </w: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3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年全年</w:t>
                  </w:r>
                  <w:r w:rsidRPr="007976CD">
                    <w:rPr>
                      <w:rFonts w:ascii="宋体" w:eastAsia="宋体" w:hAnsi="宋体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在预算年度内完成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在预算年度内完成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85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完成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202</w:t>
                  </w: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年体检费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预算安排资金范围内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预算安排资金范围内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5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效益指标（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经济效益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提高教师福利待遇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提高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提高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06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社会效益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提高了教师的身体素质和社会文明和谐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显著提升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显著提升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10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生态效益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：社会风气积极向上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hint="eastAsia"/>
                      <w:kern w:val="0"/>
                      <w:sz w:val="18"/>
                      <w:szCs w:val="18"/>
                    </w:rPr>
                    <w:t>显著改变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hint="eastAsia"/>
                      <w:kern w:val="0"/>
                      <w:sz w:val="18"/>
                      <w:szCs w:val="18"/>
                    </w:rPr>
                    <w:t>显著改变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64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可持续影响指标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：保证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教师身体健康、生活幸福快乐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显著影响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显著影响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97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满意度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服务对象满意度指标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：幼儿园、家长、教师满意度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≧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98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≧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98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674"/>
                <w:jc w:val="center"/>
              </w:trPr>
              <w:tc>
                <w:tcPr>
                  <w:tcW w:w="652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总分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F191D" w:rsidRDefault="006F191D" w:rsidP="00B0713B"/>
    <w:tbl>
      <w:tblPr>
        <w:tblW w:w="9228" w:type="dxa"/>
        <w:jc w:val="center"/>
        <w:tblLayout w:type="fixed"/>
        <w:tblLook w:val="0000"/>
      </w:tblPr>
      <w:tblGrid>
        <w:gridCol w:w="9228"/>
      </w:tblGrid>
      <w:tr w:rsidR="006F191D" w:rsidRPr="007976CD" w:rsidTr="008D5E87">
        <w:trPr>
          <w:trHeight w:val="201"/>
          <w:jc w:val="center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Cs w:val="32"/>
              </w:rPr>
            </w:pPr>
            <w:r w:rsidRPr="007976CD">
              <w:rPr>
                <w:rFonts w:ascii="宋体" w:eastAsia="宋体" w:hAnsi="宋体" w:cs="宋体" w:hint="eastAsia"/>
                <w:b/>
                <w:bCs/>
                <w:kern w:val="0"/>
                <w:szCs w:val="32"/>
              </w:rPr>
              <w:t>项目支出绩效自评表</w:t>
            </w:r>
          </w:p>
        </w:tc>
      </w:tr>
      <w:tr w:rsidR="006F191D" w:rsidRPr="007976CD" w:rsidTr="008D5E87">
        <w:trPr>
          <w:trHeight w:val="201"/>
          <w:jc w:val="center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76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7976CD">
              <w:rPr>
                <w:rFonts w:ascii="宋体" w:eastAsia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Pr="007976C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 w:rsidRPr="007976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年度）</w:t>
            </w:r>
          </w:p>
          <w:tbl>
            <w:tblPr>
              <w:tblW w:w="9228" w:type="dxa"/>
              <w:jc w:val="center"/>
              <w:tblLayout w:type="fixed"/>
              <w:tblLook w:val="00A0"/>
            </w:tblPr>
            <w:tblGrid>
              <w:gridCol w:w="588"/>
              <w:gridCol w:w="980"/>
              <w:gridCol w:w="1112"/>
              <w:gridCol w:w="730"/>
              <w:gridCol w:w="1134"/>
              <w:gridCol w:w="284"/>
              <w:gridCol w:w="850"/>
              <w:gridCol w:w="851"/>
              <w:gridCol w:w="283"/>
              <w:gridCol w:w="284"/>
              <w:gridCol w:w="425"/>
              <w:gridCol w:w="142"/>
              <w:gridCol w:w="709"/>
              <w:gridCol w:w="856"/>
            </w:tblGrid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7660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21"/>
                      <w:szCs w:val="21"/>
                    </w:rPr>
                    <w:t>托育</w:t>
                  </w:r>
                  <w:r w:rsidRPr="007976CD">
                    <w:rPr>
                      <w:rFonts w:ascii="宋体" w:eastAsia="宋体" w:hAnsi="宋体" w:hint="eastAsia"/>
                      <w:color w:val="000000"/>
                      <w:kern w:val="0"/>
                      <w:sz w:val="21"/>
                      <w:szCs w:val="21"/>
                    </w:rPr>
                    <w:t>费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主管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41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相山区教育局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实施单位</w:t>
                  </w:r>
                </w:p>
              </w:tc>
              <w:tc>
                <w:tcPr>
                  <w:tcW w:w="241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淮北市第二实验幼儿园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项目资金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（万元）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年初预算数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全年预算数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全年执行数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执行率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得分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年度资金总额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其中：当年财政拨款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     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上年结转资金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 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年度总体目标</w:t>
                  </w:r>
                </w:p>
              </w:tc>
              <w:tc>
                <w:tcPr>
                  <w:tcW w:w="509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预期目标</w:t>
                  </w:r>
                </w:p>
              </w:tc>
              <w:tc>
                <w:tcPr>
                  <w:tcW w:w="355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实际完成情况</w:t>
                  </w:r>
                </w:p>
              </w:tc>
            </w:tr>
            <w:tr w:rsidR="006F191D" w:rsidRPr="007976CD" w:rsidTr="008D5E87">
              <w:trPr>
                <w:trHeight w:hRule="exact" w:val="822"/>
                <w:jc w:val="center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9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ind w:firstLineChars="200" w:firstLine="360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确保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完成保育教育活动和其他日常工作任务等，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积极推进学前教育事业发展。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55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ind w:firstLineChars="200" w:firstLine="360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保育教育活动和其他日常工作任务圆满完成，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推进了学前教育事业的发展。</w:t>
                  </w:r>
                </w:p>
                <w:p w:rsidR="006F191D" w:rsidRPr="00043E7F" w:rsidRDefault="006F191D" w:rsidP="008D5E87">
                  <w:pPr>
                    <w:ind w:firstLineChars="200" w:firstLine="360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F191D" w:rsidRPr="007976CD" w:rsidTr="008D5E87">
              <w:trPr>
                <w:trHeight w:hRule="exact" w:val="533"/>
                <w:jc w:val="center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绩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标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实际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完成值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偏差原因分析及改进措施</w:t>
                  </w:r>
                </w:p>
              </w:tc>
            </w:tr>
            <w:tr w:rsidR="006F191D" w:rsidRPr="007976CD" w:rsidTr="008D5E87">
              <w:trPr>
                <w:trHeight w:hRule="exact" w:val="588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产出指标（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保育教育活动和其他日常工作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生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生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10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：享受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托育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费的幼儿比例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达到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达到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18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：保障日常办公及教育教学正常开展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有序开展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有序开展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56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时效指标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spacing w:line="300" w:lineRule="exac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2023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年全年</w:t>
                  </w:r>
                  <w:r w:rsidRPr="007976CD">
                    <w:rPr>
                      <w:rFonts w:ascii="宋体" w:eastAsia="宋体" w:hAnsi="宋体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在预算年度内完成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在预算年度内完成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85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完成</w:t>
                  </w: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2023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托育费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预算安排资金范围内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预算安排资金范围内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5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效益指标（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经济效益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完成保育教育活动和其他日常工作任务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完成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完成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06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社会效益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：改善了办园条件，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推进了学前教育事业的发展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显著提升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显著提升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10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生态效益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：改善了教育教学环境。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hint="eastAsia"/>
                      <w:kern w:val="0"/>
                      <w:sz w:val="18"/>
                      <w:szCs w:val="18"/>
                    </w:rPr>
                    <w:t>显著改变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hint="eastAsia"/>
                      <w:kern w:val="0"/>
                      <w:sz w:val="18"/>
                      <w:szCs w:val="18"/>
                    </w:rPr>
                    <w:t>显著改变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64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可持续影响指标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推进学前教育事业的发展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显著影响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显著影响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97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满意度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服务对象满意度指标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指标</w:t>
                  </w:r>
                  <w:r w:rsidRPr="007976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：幼儿园、家长、教师满意度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≧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98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≧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98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674"/>
                <w:jc w:val="center"/>
              </w:trPr>
              <w:tc>
                <w:tcPr>
                  <w:tcW w:w="652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总分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F191D" w:rsidRDefault="006F191D" w:rsidP="00B0713B"/>
    <w:tbl>
      <w:tblPr>
        <w:tblW w:w="9228" w:type="dxa"/>
        <w:jc w:val="center"/>
        <w:tblLayout w:type="fixed"/>
        <w:tblLook w:val="0000"/>
      </w:tblPr>
      <w:tblGrid>
        <w:gridCol w:w="9228"/>
      </w:tblGrid>
      <w:tr w:rsidR="006F191D" w:rsidRPr="007976CD" w:rsidTr="008D5E87">
        <w:trPr>
          <w:trHeight w:val="201"/>
          <w:jc w:val="center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Cs w:val="32"/>
              </w:rPr>
            </w:pPr>
            <w:r w:rsidRPr="007976CD">
              <w:rPr>
                <w:rFonts w:ascii="宋体" w:eastAsia="宋体" w:hAnsi="宋体" w:cs="宋体" w:hint="eastAsia"/>
                <w:b/>
                <w:bCs/>
                <w:kern w:val="0"/>
                <w:szCs w:val="32"/>
              </w:rPr>
              <w:t>项目支出绩效自评表</w:t>
            </w:r>
          </w:p>
        </w:tc>
      </w:tr>
      <w:tr w:rsidR="006F191D" w:rsidRPr="007976CD" w:rsidTr="008D5E87">
        <w:trPr>
          <w:trHeight w:val="11978"/>
          <w:jc w:val="center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76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7976CD">
              <w:rPr>
                <w:rFonts w:ascii="宋体" w:eastAsia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Pr="007976C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 w:rsidRPr="007976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年度）</w:t>
            </w:r>
          </w:p>
          <w:tbl>
            <w:tblPr>
              <w:tblW w:w="9228" w:type="dxa"/>
              <w:jc w:val="center"/>
              <w:tblLayout w:type="fixed"/>
              <w:tblLook w:val="00A0"/>
            </w:tblPr>
            <w:tblGrid>
              <w:gridCol w:w="588"/>
              <w:gridCol w:w="980"/>
              <w:gridCol w:w="1112"/>
              <w:gridCol w:w="730"/>
              <w:gridCol w:w="1134"/>
              <w:gridCol w:w="284"/>
              <w:gridCol w:w="850"/>
              <w:gridCol w:w="851"/>
              <w:gridCol w:w="283"/>
              <w:gridCol w:w="284"/>
              <w:gridCol w:w="425"/>
              <w:gridCol w:w="142"/>
              <w:gridCol w:w="709"/>
              <w:gridCol w:w="856"/>
            </w:tblGrid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7660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21"/>
                      <w:szCs w:val="21"/>
                    </w:rPr>
                    <w:t>延时服务费</w:t>
                  </w:r>
                  <w:r w:rsidRPr="007976CD">
                    <w:rPr>
                      <w:rFonts w:ascii="宋体" w:eastAsia="宋体" w:hAnsi="宋体" w:hint="eastAsia"/>
                      <w:color w:val="000000"/>
                      <w:kern w:val="0"/>
                      <w:sz w:val="21"/>
                      <w:szCs w:val="21"/>
                    </w:rPr>
                    <w:t>费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主管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41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相山区教育局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实施单位</w:t>
                  </w:r>
                </w:p>
              </w:tc>
              <w:tc>
                <w:tcPr>
                  <w:tcW w:w="241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淮北市第二实验幼儿园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项目资金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（万元）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年初预算数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全年预算数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全年执行数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执行率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得分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年度资金总额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56.4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18.85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62.84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其中：当年财政拨款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56.4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18.85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62.84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     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上年结转资金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 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年度总体目标</w:t>
                  </w:r>
                </w:p>
              </w:tc>
              <w:tc>
                <w:tcPr>
                  <w:tcW w:w="509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预期目标</w:t>
                  </w:r>
                </w:p>
              </w:tc>
              <w:tc>
                <w:tcPr>
                  <w:tcW w:w="355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实际完成情况</w:t>
                  </w:r>
                </w:p>
              </w:tc>
            </w:tr>
            <w:tr w:rsidR="006F191D" w:rsidRPr="007976CD" w:rsidTr="008D5E87">
              <w:trPr>
                <w:trHeight w:hRule="exact" w:val="822"/>
                <w:jc w:val="center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9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E538F1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538F1">
                    <w:rPr>
                      <w:rFonts w:ascii="宋体" w:eastAsia="宋体" w:hAnsi="宋体" w:hint="eastAsia"/>
                      <w:sz w:val="18"/>
                      <w:szCs w:val="18"/>
                    </w:rPr>
                    <w:t>保障课后延时服务工作，解除家长的后顾之忧，促进幼儿健康快乐成长</w:t>
                  </w:r>
                </w:p>
              </w:tc>
              <w:tc>
                <w:tcPr>
                  <w:tcW w:w="355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E538F1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538F1">
                    <w:rPr>
                      <w:rFonts w:ascii="宋体" w:eastAsia="宋体" w:hAnsi="宋体" w:hint="eastAsia"/>
                      <w:sz w:val="18"/>
                      <w:szCs w:val="18"/>
                    </w:rPr>
                    <w:t>保障课后延时服务工作，解除家长的后顾之忧，促进幼儿健康快乐成长</w:t>
                  </w:r>
                </w:p>
              </w:tc>
            </w:tr>
            <w:tr w:rsidR="006F191D" w:rsidRPr="007976CD" w:rsidTr="008D5E87">
              <w:trPr>
                <w:trHeight w:hRule="exact" w:val="533"/>
                <w:jc w:val="center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绩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标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实际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完成值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偏差原因分析及改进措施</w:t>
                  </w:r>
                </w:p>
              </w:tc>
            </w:tr>
            <w:tr w:rsidR="006F191D" w:rsidRPr="007976CD" w:rsidTr="008D5E87">
              <w:trPr>
                <w:trHeight w:hRule="exact" w:val="588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产出指标（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E426A4" w:rsidRDefault="006F191D" w:rsidP="008D5E87">
                  <w:pPr>
                    <w:widowControl/>
                    <w:jc w:val="left"/>
                    <w:textAlignment w:val="center"/>
                    <w:rPr>
                      <w:rFonts w:ascii="宋体" w:eastAsia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指标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：</w:t>
                  </w:r>
                  <w:r>
                    <w:rPr>
                      <w:rFonts w:ascii="宋体" w:cs="宋体" w:hint="eastAsia"/>
                      <w:sz w:val="20"/>
                    </w:rPr>
                    <w:t>延时服务经费金额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E426A4" w:rsidRDefault="006F191D" w:rsidP="008D5E87">
                  <w:pPr>
                    <w:jc w:val="center"/>
                    <w:rPr>
                      <w:rFonts w:ascii="宋体" w:eastAsia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  <w:t>300</w:t>
                  </w:r>
                  <w:r w:rsidRPr="00E426A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元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人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人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/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18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E426A4" w:rsidRDefault="006F191D" w:rsidP="008D5E87">
                  <w:pPr>
                    <w:widowControl/>
                    <w:jc w:val="left"/>
                    <w:textAlignment w:val="center"/>
                    <w:rPr>
                      <w:rFonts w:ascii="宋体" w:eastAsia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指标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：</w:t>
                  </w:r>
                  <w:r w:rsidRPr="00E426A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按规定使用资金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E426A4" w:rsidRDefault="006F191D" w:rsidP="008D5E87">
                  <w:pPr>
                    <w:jc w:val="center"/>
                    <w:rPr>
                      <w:rFonts w:ascii="宋体" w:eastAsia="宋体" w:cs="宋体"/>
                      <w:color w:val="000000"/>
                      <w:kern w:val="0"/>
                      <w:sz w:val="20"/>
                    </w:rPr>
                  </w:pPr>
                  <w:r w:rsidRPr="00E426A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有序开展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有序开展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56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时效指标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E426A4" w:rsidRDefault="006F191D" w:rsidP="008D5E87">
                  <w:pPr>
                    <w:widowControl/>
                    <w:jc w:val="left"/>
                    <w:textAlignment w:val="center"/>
                    <w:rPr>
                      <w:rFonts w:ascii="宋体" w:eastAsia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指标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：</w:t>
                  </w:r>
                  <w:r w:rsidRPr="00E426A4"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  <w:t>202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  <w:t>3</w:t>
                  </w:r>
                  <w:r w:rsidRPr="00E426A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年度完成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E426A4" w:rsidRDefault="006F191D" w:rsidP="008D5E87">
                  <w:pPr>
                    <w:jc w:val="center"/>
                    <w:rPr>
                      <w:rFonts w:ascii="宋体" w:eastAsia="宋体" w:cs="宋体"/>
                      <w:color w:val="000000"/>
                      <w:kern w:val="0"/>
                      <w:sz w:val="20"/>
                    </w:rPr>
                  </w:pPr>
                  <w:r w:rsidRPr="00E426A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在预算年度内完成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在预算年度内完成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85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E426A4" w:rsidRDefault="006F191D" w:rsidP="008D5E87">
                  <w:pPr>
                    <w:widowControl/>
                    <w:jc w:val="left"/>
                    <w:textAlignment w:val="center"/>
                    <w:rPr>
                      <w:rFonts w:ascii="宋体" w:eastAsia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指标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：</w:t>
                  </w:r>
                  <w:r w:rsidRPr="00E426A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完成经费使用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E426A4" w:rsidRDefault="006F191D" w:rsidP="008D5E87">
                  <w:pPr>
                    <w:jc w:val="center"/>
                    <w:rPr>
                      <w:rFonts w:ascii="宋体" w:eastAsia="宋体" w:cs="宋体"/>
                      <w:color w:val="000000"/>
                      <w:kern w:val="0"/>
                      <w:sz w:val="20"/>
                    </w:rPr>
                  </w:pPr>
                  <w:r w:rsidRPr="00E426A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预算安排资金范围内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预算安排资金范围内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支付进度慢</w:t>
                  </w:r>
                </w:p>
              </w:tc>
            </w:tr>
            <w:tr w:rsidR="006F191D" w:rsidRPr="007976CD" w:rsidTr="008D5E87">
              <w:trPr>
                <w:trHeight w:hRule="exact" w:val="55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效益指标（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经济效益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Default="006F191D" w:rsidP="008D5E87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指标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：提高经济效益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Default="006F191D" w:rsidP="008D5E87">
                  <w:pPr>
                    <w:jc w:val="center"/>
                    <w:rPr>
                      <w:rFonts w:ascii="宋体" w:cs="宋体"/>
                      <w:sz w:val="20"/>
                    </w:rPr>
                  </w:pPr>
                  <w:r w:rsidRPr="00E426A4">
                    <w:rPr>
                      <w:rFonts w:ascii="宋体" w:cs="宋体" w:hint="eastAsia"/>
                      <w:sz w:val="20"/>
                    </w:rPr>
                    <w:t>≥</w:t>
                  </w:r>
                  <w:r w:rsidRPr="00E426A4">
                    <w:rPr>
                      <w:rFonts w:ascii="宋体" w:cs="宋体"/>
                      <w:sz w:val="20"/>
                    </w:rPr>
                    <w:t>95%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提高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06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社会效益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Default="006F191D" w:rsidP="008D5E87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指标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：解除家长的后顾之忧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Default="006F191D" w:rsidP="008D5E87">
                  <w:pPr>
                    <w:jc w:val="center"/>
                    <w:rPr>
                      <w:rFonts w:ascii="宋体" w:cs="宋体"/>
                      <w:sz w:val="20"/>
                    </w:rPr>
                  </w:pPr>
                  <w:r w:rsidRPr="00E426A4">
                    <w:rPr>
                      <w:rFonts w:ascii="宋体" w:cs="宋体" w:hint="eastAsia"/>
                      <w:sz w:val="20"/>
                    </w:rPr>
                    <w:t>≥</w:t>
                  </w:r>
                  <w:r w:rsidRPr="00E426A4">
                    <w:rPr>
                      <w:rFonts w:ascii="宋体" w:cs="宋体"/>
                      <w:sz w:val="20"/>
                    </w:rPr>
                    <w:t>95%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显著提升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10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生态效益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Default="006F191D" w:rsidP="008D5E87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指标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：校园风气文明和谐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Default="006F191D" w:rsidP="008D5E87">
                  <w:pPr>
                    <w:jc w:val="center"/>
                    <w:rPr>
                      <w:rFonts w:ascii="宋体" w:cs="宋体"/>
                      <w:sz w:val="20"/>
                    </w:rPr>
                  </w:pPr>
                  <w:r w:rsidRPr="00E426A4">
                    <w:rPr>
                      <w:rFonts w:ascii="宋体" w:cs="宋体" w:hint="eastAsia"/>
                      <w:sz w:val="20"/>
                    </w:rPr>
                    <w:t>≥</w:t>
                  </w:r>
                  <w:r w:rsidRPr="00E426A4">
                    <w:rPr>
                      <w:rFonts w:ascii="宋体" w:cs="宋体"/>
                      <w:sz w:val="20"/>
                    </w:rPr>
                    <w:t>95%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hint="eastAsia"/>
                      <w:kern w:val="0"/>
                      <w:sz w:val="18"/>
                      <w:szCs w:val="18"/>
                    </w:rPr>
                    <w:t>显著改变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64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可持续影响指标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Default="006F191D" w:rsidP="008D5E87">
                  <w:pPr>
                    <w:widowControl/>
                    <w:jc w:val="left"/>
                    <w:textAlignment w:val="center"/>
                    <w:rPr>
                      <w:rFonts w:ascii="宋体" w:eastAsia="宋体" w:cs="宋体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指标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：促进幼儿园发展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Default="006F191D" w:rsidP="008D5E87">
                  <w:pPr>
                    <w:jc w:val="center"/>
                    <w:rPr>
                      <w:rFonts w:ascii="宋体" w:cs="宋体"/>
                      <w:sz w:val="20"/>
                    </w:rPr>
                  </w:pPr>
                  <w:r w:rsidRPr="00E426A4">
                    <w:rPr>
                      <w:rFonts w:ascii="宋体" w:cs="宋体" w:hint="eastAsia"/>
                      <w:sz w:val="20"/>
                    </w:rPr>
                    <w:t>≥</w:t>
                  </w:r>
                  <w:r w:rsidRPr="00E426A4">
                    <w:rPr>
                      <w:rFonts w:ascii="宋体" w:cs="宋体"/>
                      <w:sz w:val="20"/>
                    </w:rPr>
                    <w:t>95%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显著影响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97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满意度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服务对象满意度指标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Default="006F191D" w:rsidP="008D5E87">
                  <w:pPr>
                    <w:widowControl/>
                    <w:jc w:val="left"/>
                    <w:textAlignment w:val="center"/>
                    <w:rPr>
                      <w:rFonts w:ascii="宋体" w:eastAsia="宋体" w:cs="宋体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指标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：群众满意度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Default="006F191D" w:rsidP="008D5E87">
                  <w:pPr>
                    <w:jc w:val="center"/>
                    <w:rPr>
                      <w:rFonts w:ascii="宋体" w:cs="宋体"/>
                      <w:sz w:val="20"/>
                    </w:rPr>
                  </w:pPr>
                  <w:r w:rsidRPr="00E426A4">
                    <w:rPr>
                      <w:rFonts w:ascii="宋体" w:cs="宋体" w:hint="eastAsia"/>
                      <w:sz w:val="20"/>
                    </w:rPr>
                    <w:t>≥</w:t>
                  </w:r>
                  <w:r w:rsidRPr="00E426A4">
                    <w:rPr>
                      <w:rFonts w:ascii="宋体" w:cs="宋体"/>
                      <w:sz w:val="20"/>
                    </w:rPr>
                    <w:t>9</w:t>
                  </w:r>
                  <w:r>
                    <w:rPr>
                      <w:rFonts w:ascii="宋体" w:cs="宋体"/>
                      <w:sz w:val="20"/>
                    </w:rPr>
                    <w:t>8</w:t>
                  </w:r>
                  <w:r w:rsidRPr="00E426A4">
                    <w:rPr>
                      <w:rFonts w:ascii="宋体" w:cs="宋体"/>
                      <w:sz w:val="20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≧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98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674"/>
                <w:jc w:val="center"/>
              </w:trPr>
              <w:tc>
                <w:tcPr>
                  <w:tcW w:w="652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总分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F191D" w:rsidRDefault="006F191D" w:rsidP="00B0713B"/>
    <w:tbl>
      <w:tblPr>
        <w:tblW w:w="9228" w:type="dxa"/>
        <w:jc w:val="center"/>
        <w:tblLayout w:type="fixed"/>
        <w:tblLook w:val="0000"/>
      </w:tblPr>
      <w:tblGrid>
        <w:gridCol w:w="9228"/>
      </w:tblGrid>
      <w:tr w:rsidR="006F191D" w:rsidRPr="007976CD" w:rsidTr="008D5E87">
        <w:trPr>
          <w:trHeight w:val="201"/>
          <w:jc w:val="center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:rsidR="006F191D" w:rsidRPr="002008E8" w:rsidRDefault="006F191D" w:rsidP="008D5E87">
            <w:pPr>
              <w:tabs>
                <w:tab w:val="left" w:pos="426"/>
              </w:tabs>
              <w:spacing w:line="300" w:lineRule="exact"/>
              <w:rPr>
                <w:rFonts w:ascii="黑体" w:eastAsia="黑体" w:hAnsi="黑体"/>
                <w:szCs w:val="32"/>
              </w:rPr>
            </w:pPr>
          </w:p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Cs w:val="32"/>
              </w:rPr>
            </w:pPr>
            <w:r w:rsidRPr="007976CD">
              <w:rPr>
                <w:rFonts w:ascii="宋体" w:eastAsia="宋体" w:hAnsi="宋体" w:cs="宋体" w:hint="eastAsia"/>
                <w:b/>
                <w:bCs/>
                <w:kern w:val="0"/>
                <w:szCs w:val="32"/>
              </w:rPr>
              <w:t>项目支出绩效自评表</w:t>
            </w:r>
          </w:p>
        </w:tc>
      </w:tr>
      <w:tr w:rsidR="006F191D" w:rsidRPr="007976CD" w:rsidTr="008D5E87">
        <w:trPr>
          <w:trHeight w:val="201"/>
          <w:jc w:val="center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76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7976CD">
              <w:rPr>
                <w:rFonts w:ascii="宋体" w:eastAsia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Pr="007976C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 w:rsidRPr="007976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年度）</w:t>
            </w:r>
          </w:p>
          <w:tbl>
            <w:tblPr>
              <w:tblW w:w="9228" w:type="dxa"/>
              <w:jc w:val="center"/>
              <w:tblLayout w:type="fixed"/>
              <w:tblLook w:val="00A0"/>
            </w:tblPr>
            <w:tblGrid>
              <w:gridCol w:w="588"/>
              <w:gridCol w:w="980"/>
              <w:gridCol w:w="1112"/>
              <w:gridCol w:w="730"/>
              <w:gridCol w:w="1134"/>
              <w:gridCol w:w="284"/>
              <w:gridCol w:w="850"/>
              <w:gridCol w:w="851"/>
              <w:gridCol w:w="283"/>
              <w:gridCol w:w="284"/>
              <w:gridCol w:w="425"/>
              <w:gridCol w:w="142"/>
              <w:gridCol w:w="709"/>
              <w:gridCol w:w="856"/>
            </w:tblGrid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7660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21"/>
                      <w:szCs w:val="21"/>
                    </w:rPr>
                    <w:t>支出学前教育专项资金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主管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41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相山区教育局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实施单位</w:t>
                  </w:r>
                </w:p>
              </w:tc>
              <w:tc>
                <w:tcPr>
                  <w:tcW w:w="241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淮北市第二实验幼儿园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项目资金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（万元）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年初预算数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全年预算数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全年执行数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执行率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得分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年度资金总额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270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249.09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2.26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其中：当年财政拨款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270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249.09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2.26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     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上年结转资金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 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年度总体目标</w:t>
                  </w:r>
                </w:p>
              </w:tc>
              <w:tc>
                <w:tcPr>
                  <w:tcW w:w="509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预期目标</w:t>
                  </w:r>
                </w:p>
              </w:tc>
              <w:tc>
                <w:tcPr>
                  <w:tcW w:w="355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实际完成情况</w:t>
                  </w:r>
                </w:p>
              </w:tc>
            </w:tr>
            <w:tr w:rsidR="006F191D" w:rsidRPr="007976CD" w:rsidTr="008D5E87">
              <w:trPr>
                <w:trHeight w:hRule="exact" w:val="822"/>
                <w:jc w:val="center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9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E538F1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538F1">
                    <w:rPr>
                      <w:rFonts w:ascii="宋体" w:eastAsia="宋体" w:hAnsi="宋体" w:hint="eastAsia"/>
                      <w:sz w:val="18"/>
                      <w:szCs w:val="18"/>
                    </w:rPr>
                    <w:t>改善办园条件，美化校园生活环境，提高幼儿入学率，促进学前教育事业发展。</w:t>
                  </w:r>
                </w:p>
              </w:tc>
              <w:tc>
                <w:tcPr>
                  <w:tcW w:w="355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E538F1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538F1">
                    <w:rPr>
                      <w:rFonts w:ascii="宋体" w:eastAsia="宋体" w:hAnsi="宋体" w:hint="eastAsia"/>
                      <w:sz w:val="18"/>
                      <w:szCs w:val="18"/>
                    </w:rPr>
                    <w:t>改善办园条件，美化校园生活环境，提高幼儿入学率，促进学前教育事业发展。</w:t>
                  </w:r>
                </w:p>
              </w:tc>
            </w:tr>
            <w:tr w:rsidR="006F191D" w:rsidRPr="007976CD" w:rsidTr="008D5E87">
              <w:trPr>
                <w:trHeight w:hRule="exact" w:val="533"/>
                <w:jc w:val="center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绩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标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实际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完成值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偏差原因分析及改进措施</w:t>
                  </w:r>
                </w:p>
              </w:tc>
            </w:tr>
            <w:tr w:rsidR="006F191D" w:rsidRPr="007976CD" w:rsidTr="008D5E87">
              <w:trPr>
                <w:trHeight w:hRule="exact" w:val="710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43934" w:rsidRDefault="006F191D" w:rsidP="008D5E87">
                  <w:pPr>
                    <w:widowControl/>
                    <w:spacing w:line="32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443934">
                    <w:rPr>
                      <w:rFonts w:hint="eastAsia"/>
                      <w:kern w:val="0"/>
                      <w:sz w:val="21"/>
                      <w:szCs w:val="21"/>
                    </w:rPr>
                    <w:t>幼儿园维修改造、设备购置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43934" w:rsidRDefault="006F191D" w:rsidP="008D5E87">
                  <w:pPr>
                    <w:widowControl/>
                    <w:spacing w:line="32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443934">
                    <w:rPr>
                      <w:kern w:val="0"/>
                      <w:sz w:val="21"/>
                      <w:szCs w:val="21"/>
                    </w:rPr>
                    <w:t>270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113DA9" w:rsidRDefault="006F191D" w:rsidP="008D5E87">
                  <w:pPr>
                    <w:widowControl/>
                    <w:spacing w:line="32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113DA9">
                    <w:rPr>
                      <w:rFonts w:hint="eastAsia"/>
                      <w:kern w:val="0"/>
                      <w:sz w:val="21"/>
                      <w:szCs w:val="21"/>
                    </w:rPr>
                    <w:t xml:space="preserve">　≥</w:t>
                  </w:r>
                  <w:r w:rsidRPr="00113DA9">
                    <w:rPr>
                      <w:kern w:val="0"/>
                      <w:sz w:val="21"/>
                      <w:szCs w:val="21"/>
                    </w:rPr>
                    <w:t>95%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18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43934" w:rsidRDefault="006F191D" w:rsidP="008D5E87">
                  <w:pPr>
                    <w:widowControl/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443934">
                    <w:rPr>
                      <w:rFonts w:hint="eastAsia"/>
                      <w:color w:val="000000"/>
                      <w:kern w:val="0"/>
                      <w:sz w:val="21"/>
                      <w:szCs w:val="21"/>
                    </w:rPr>
                    <w:t>确保幼儿园日常工作正常开展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43934" w:rsidRDefault="006F191D" w:rsidP="008D5E87">
                  <w:pPr>
                    <w:jc w:val="center"/>
                    <w:rPr>
                      <w:sz w:val="21"/>
                      <w:szCs w:val="21"/>
                    </w:rPr>
                  </w:pPr>
                  <w:r w:rsidRPr="00443934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有序开展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113DA9" w:rsidRDefault="006F191D" w:rsidP="008D5E87">
                  <w:pPr>
                    <w:jc w:val="center"/>
                    <w:rPr>
                      <w:sz w:val="21"/>
                      <w:szCs w:val="21"/>
                    </w:rPr>
                  </w:pPr>
                  <w:r w:rsidRPr="00113DA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有序开展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56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时效指标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43934" w:rsidRDefault="006F191D" w:rsidP="008D5E87">
                  <w:pPr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443934">
                    <w:rPr>
                      <w:kern w:val="0"/>
                      <w:sz w:val="21"/>
                      <w:szCs w:val="21"/>
                    </w:rPr>
                    <w:t>2023</w:t>
                  </w:r>
                  <w:r w:rsidRPr="00443934">
                    <w:rPr>
                      <w:rFonts w:hint="eastAsia"/>
                      <w:kern w:val="0"/>
                      <w:sz w:val="21"/>
                      <w:szCs w:val="21"/>
                    </w:rPr>
                    <w:t>年全年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43934" w:rsidRDefault="006F191D" w:rsidP="008D5E87">
                  <w:pPr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443934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在预算年度内完成</w:t>
                  </w:r>
                  <w:r w:rsidRPr="00443934">
                    <w:rPr>
                      <w:rFonts w:hint="eastAsia"/>
                      <w:kern w:val="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113DA9" w:rsidRDefault="006F191D" w:rsidP="008D5E87">
                  <w:pPr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113DA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在预算年度内完成</w:t>
                  </w:r>
                  <w:r w:rsidRPr="00113DA9">
                    <w:rPr>
                      <w:rFonts w:hint="eastAsia"/>
                      <w:kern w:val="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85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43934" w:rsidRDefault="006F191D" w:rsidP="008D5E87">
                  <w:pPr>
                    <w:widowControl/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443934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完成</w:t>
                  </w:r>
                  <w:r w:rsidRPr="00443934"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2023</w:t>
                  </w:r>
                  <w:r w:rsidRPr="00443934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校园维修改造及设备购置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443934" w:rsidRDefault="006F191D" w:rsidP="008D5E87">
                  <w:pPr>
                    <w:rPr>
                      <w:sz w:val="21"/>
                      <w:szCs w:val="21"/>
                    </w:rPr>
                  </w:pPr>
                  <w:r w:rsidRPr="00443934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预算安排资金范围内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113DA9" w:rsidRDefault="006F191D" w:rsidP="008D5E87">
                  <w:pPr>
                    <w:rPr>
                      <w:sz w:val="21"/>
                      <w:szCs w:val="21"/>
                    </w:rPr>
                  </w:pPr>
                  <w:r w:rsidRPr="00113DA9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预算安排资金范围内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5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效益指标（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经济效益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2732BE" w:rsidRDefault="006F191D" w:rsidP="008D5E87">
                  <w:pPr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2732BE">
                    <w:rPr>
                      <w:rFonts w:hint="eastAsia"/>
                      <w:kern w:val="0"/>
                      <w:sz w:val="21"/>
                      <w:szCs w:val="21"/>
                    </w:rPr>
                    <w:t>改善办园条件，提高幼儿园收入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2732BE" w:rsidRDefault="006F191D" w:rsidP="008D5E87">
                  <w:pPr>
                    <w:jc w:val="center"/>
                    <w:rPr>
                      <w:sz w:val="21"/>
                      <w:szCs w:val="21"/>
                    </w:rPr>
                  </w:pPr>
                  <w:r w:rsidRPr="002732BE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显著提升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2732BE" w:rsidRDefault="006F191D" w:rsidP="008D5E87">
                  <w:pPr>
                    <w:jc w:val="center"/>
                    <w:rPr>
                      <w:sz w:val="21"/>
                      <w:szCs w:val="21"/>
                    </w:rPr>
                  </w:pPr>
                  <w:r w:rsidRPr="002732BE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显著提升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06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社会效益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2732BE" w:rsidRDefault="006F191D" w:rsidP="008D5E87">
                  <w:pPr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2732BE">
                    <w:rPr>
                      <w:rFonts w:hint="eastAsia"/>
                      <w:kern w:val="0"/>
                      <w:sz w:val="21"/>
                      <w:szCs w:val="21"/>
                    </w:rPr>
                    <w:t>改善办园条件，提高幼儿入学率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2732BE" w:rsidRDefault="006F191D" w:rsidP="008D5E87">
                  <w:pPr>
                    <w:jc w:val="center"/>
                    <w:rPr>
                      <w:sz w:val="21"/>
                      <w:szCs w:val="21"/>
                    </w:rPr>
                  </w:pPr>
                  <w:r w:rsidRPr="002732BE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显著提升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2732BE" w:rsidRDefault="006F191D" w:rsidP="008D5E87">
                  <w:pPr>
                    <w:jc w:val="center"/>
                    <w:rPr>
                      <w:sz w:val="21"/>
                      <w:szCs w:val="21"/>
                    </w:rPr>
                  </w:pPr>
                  <w:r w:rsidRPr="002732BE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显著提升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10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生态效益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2732BE" w:rsidRDefault="006F191D" w:rsidP="008D5E87">
                  <w:pPr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2732BE">
                    <w:rPr>
                      <w:rFonts w:hint="eastAsia"/>
                      <w:kern w:val="0"/>
                      <w:sz w:val="21"/>
                      <w:szCs w:val="21"/>
                    </w:rPr>
                    <w:t>美化校园生活环境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2732BE" w:rsidRDefault="006F191D" w:rsidP="008D5E87">
                  <w:pPr>
                    <w:widowControl/>
                    <w:spacing w:line="240" w:lineRule="exact"/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2732BE">
                    <w:rPr>
                      <w:rFonts w:hint="eastAsia"/>
                      <w:kern w:val="0"/>
                      <w:sz w:val="21"/>
                      <w:szCs w:val="21"/>
                    </w:rPr>
                    <w:t>显著改变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2732BE" w:rsidRDefault="006F191D" w:rsidP="008D5E87">
                  <w:pPr>
                    <w:widowControl/>
                    <w:spacing w:line="240" w:lineRule="exact"/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2732BE">
                    <w:rPr>
                      <w:rFonts w:hint="eastAsia"/>
                      <w:kern w:val="0"/>
                      <w:sz w:val="21"/>
                      <w:szCs w:val="21"/>
                    </w:rPr>
                    <w:t>显著改变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64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可持续影响指标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2732BE" w:rsidRDefault="006F191D" w:rsidP="008D5E87">
                  <w:pPr>
                    <w:widowControl/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2732BE">
                    <w:rPr>
                      <w:rFonts w:hint="eastAsia"/>
                      <w:kern w:val="0"/>
                      <w:sz w:val="21"/>
                      <w:szCs w:val="21"/>
                    </w:rPr>
                    <w:t>保持校园环境卫生整洁</w:t>
                  </w:r>
                </w:p>
                <w:p w:rsidR="006F191D" w:rsidRPr="002732BE" w:rsidRDefault="006F191D" w:rsidP="008D5E87">
                  <w:pPr>
                    <w:widowControl/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2732BE" w:rsidRDefault="006F191D" w:rsidP="008D5E87">
                  <w:pPr>
                    <w:widowControl/>
                    <w:spacing w:line="32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2732BE">
                    <w:rPr>
                      <w:rFonts w:hint="eastAsia"/>
                      <w:kern w:val="0"/>
                      <w:sz w:val="21"/>
                      <w:szCs w:val="21"/>
                    </w:rPr>
                    <w:t xml:space="preserve">　保持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2732BE" w:rsidRDefault="006F191D" w:rsidP="008D5E87">
                  <w:pPr>
                    <w:widowControl/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2732BE">
                    <w:rPr>
                      <w:rFonts w:hint="eastAsia"/>
                      <w:kern w:val="0"/>
                      <w:sz w:val="21"/>
                      <w:szCs w:val="21"/>
                    </w:rPr>
                    <w:t xml:space="preserve">　保持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97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满意度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服务对象满意度指标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2732BE" w:rsidRDefault="006F191D" w:rsidP="008D5E87">
                  <w:pPr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2732BE">
                    <w:rPr>
                      <w:rFonts w:hint="eastAsia"/>
                      <w:kern w:val="0"/>
                      <w:sz w:val="21"/>
                      <w:szCs w:val="21"/>
                    </w:rPr>
                    <w:t>幼儿及教职工满意率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2732BE" w:rsidRDefault="006F191D" w:rsidP="008D5E87">
                  <w:pPr>
                    <w:widowControl/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2732BE">
                    <w:rPr>
                      <w:rFonts w:hint="eastAsia"/>
                      <w:kern w:val="0"/>
                      <w:sz w:val="21"/>
                      <w:szCs w:val="21"/>
                    </w:rPr>
                    <w:t>≥</w:t>
                  </w:r>
                  <w:r w:rsidRPr="002732BE">
                    <w:rPr>
                      <w:kern w:val="0"/>
                      <w:sz w:val="21"/>
                      <w:szCs w:val="21"/>
                    </w:rPr>
                    <w:t>95%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2732BE" w:rsidRDefault="006F191D" w:rsidP="008D5E87">
                  <w:pPr>
                    <w:widowControl/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2732BE">
                    <w:rPr>
                      <w:rFonts w:hint="eastAsia"/>
                      <w:kern w:val="0"/>
                      <w:sz w:val="21"/>
                      <w:szCs w:val="21"/>
                    </w:rPr>
                    <w:t>≥</w:t>
                  </w:r>
                  <w:r w:rsidRPr="002732BE">
                    <w:rPr>
                      <w:kern w:val="0"/>
                      <w:sz w:val="21"/>
                      <w:szCs w:val="21"/>
                    </w:rPr>
                    <w:t>95%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674"/>
                <w:jc w:val="center"/>
              </w:trPr>
              <w:tc>
                <w:tcPr>
                  <w:tcW w:w="652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总分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F191D" w:rsidRDefault="006F191D" w:rsidP="00B0713B"/>
    <w:p w:rsidR="006F191D" w:rsidRDefault="006F191D" w:rsidP="00B0713B"/>
    <w:tbl>
      <w:tblPr>
        <w:tblW w:w="9228" w:type="dxa"/>
        <w:jc w:val="center"/>
        <w:tblLayout w:type="fixed"/>
        <w:tblLook w:val="0000"/>
      </w:tblPr>
      <w:tblGrid>
        <w:gridCol w:w="9228"/>
      </w:tblGrid>
      <w:tr w:rsidR="006F191D" w:rsidRPr="007976CD" w:rsidTr="008D5E87">
        <w:trPr>
          <w:trHeight w:val="201"/>
          <w:jc w:val="center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Cs w:val="32"/>
              </w:rPr>
            </w:pPr>
            <w:r w:rsidRPr="007976CD">
              <w:rPr>
                <w:rFonts w:ascii="宋体" w:eastAsia="宋体" w:hAnsi="宋体" w:cs="宋体" w:hint="eastAsia"/>
                <w:b/>
                <w:bCs/>
                <w:kern w:val="0"/>
                <w:szCs w:val="32"/>
              </w:rPr>
              <w:t>项目支出绩效自评表</w:t>
            </w:r>
          </w:p>
        </w:tc>
      </w:tr>
      <w:tr w:rsidR="006F191D" w:rsidRPr="007976CD" w:rsidTr="008D5E87">
        <w:trPr>
          <w:trHeight w:val="201"/>
          <w:jc w:val="center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76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7976CD">
              <w:rPr>
                <w:rFonts w:ascii="宋体" w:eastAsia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Pr="007976C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 w:rsidRPr="007976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年度）</w:t>
            </w:r>
          </w:p>
          <w:tbl>
            <w:tblPr>
              <w:tblW w:w="9228" w:type="dxa"/>
              <w:jc w:val="center"/>
              <w:tblLayout w:type="fixed"/>
              <w:tblLook w:val="00A0"/>
            </w:tblPr>
            <w:tblGrid>
              <w:gridCol w:w="588"/>
              <w:gridCol w:w="980"/>
              <w:gridCol w:w="1112"/>
              <w:gridCol w:w="730"/>
              <w:gridCol w:w="1134"/>
              <w:gridCol w:w="284"/>
              <w:gridCol w:w="850"/>
              <w:gridCol w:w="851"/>
              <w:gridCol w:w="283"/>
              <w:gridCol w:w="284"/>
              <w:gridCol w:w="425"/>
              <w:gridCol w:w="142"/>
              <w:gridCol w:w="709"/>
              <w:gridCol w:w="856"/>
            </w:tblGrid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7660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21"/>
                      <w:szCs w:val="21"/>
                    </w:rPr>
                    <w:t>定额预发奖金（退休）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主管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41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相山区教育局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实施单位</w:t>
                  </w:r>
                </w:p>
              </w:tc>
              <w:tc>
                <w:tcPr>
                  <w:tcW w:w="241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淮北市第二实验幼儿园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项目资金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（万元）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年初预算数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全年预算数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全年执行数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执行率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得分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年度资金总额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35.4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35.4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其中：当年财政拨款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35.4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35.4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     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上年结转资金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 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年度总体目标</w:t>
                  </w:r>
                </w:p>
              </w:tc>
              <w:tc>
                <w:tcPr>
                  <w:tcW w:w="509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预期目标</w:t>
                  </w:r>
                </w:p>
              </w:tc>
              <w:tc>
                <w:tcPr>
                  <w:tcW w:w="355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实际完成情况</w:t>
                  </w:r>
                </w:p>
              </w:tc>
            </w:tr>
            <w:tr w:rsidR="006F191D" w:rsidRPr="007976CD" w:rsidTr="008D5E87">
              <w:trPr>
                <w:trHeight w:hRule="exact" w:val="822"/>
                <w:jc w:val="center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9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提高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退休教师的福利待遇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，保证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退休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教师生活幸福快乐。</w:t>
                  </w:r>
                </w:p>
              </w:tc>
              <w:tc>
                <w:tcPr>
                  <w:tcW w:w="355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提高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退休教师的福利待遇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，保证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退休</w:t>
                  </w:r>
                  <w:r w:rsidRPr="007976CD">
                    <w:rPr>
                      <w:rFonts w:ascii="宋体" w:eastAsia="宋体" w:hAnsi="宋体" w:hint="eastAsia"/>
                      <w:sz w:val="18"/>
                      <w:szCs w:val="18"/>
                    </w:rPr>
                    <w:t>教师生活幸福快乐。</w:t>
                  </w:r>
                </w:p>
              </w:tc>
            </w:tr>
            <w:tr w:rsidR="006F191D" w:rsidRPr="007976CD" w:rsidTr="008D5E87">
              <w:trPr>
                <w:trHeight w:hRule="exact" w:val="533"/>
                <w:jc w:val="center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绩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标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实际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完成值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偏差原因分析及改进措施</w:t>
                  </w:r>
                </w:p>
              </w:tc>
            </w:tr>
            <w:tr w:rsidR="006F191D" w:rsidRPr="007976CD" w:rsidTr="008D5E87">
              <w:trPr>
                <w:trHeight w:hRule="exact" w:val="553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产出指标（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2148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widowControl/>
                    <w:spacing w:line="32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0D7351">
                    <w:rPr>
                      <w:rFonts w:hint="eastAsia"/>
                      <w:kern w:val="0"/>
                      <w:sz w:val="21"/>
                      <w:szCs w:val="21"/>
                    </w:rPr>
                    <w:t>定额预发奖金（退休）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widowControl/>
                    <w:spacing w:line="32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0D7351">
                    <w:rPr>
                      <w:kern w:val="0"/>
                      <w:sz w:val="21"/>
                      <w:szCs w:val="21"/>
                    </w:rPr>
                    <w:t>3</w:t>
                  </w:r>
                  <w:r>
                    <w:rPr>
                      <w:kern w:val="0"/>
                      <w:sz w:val="21"/>
                      <w:szCs w:val="21"/>
                    </w:rPr>
                    <w:t>5.4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widowControl/>
                    <w:spacing w:line="32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kern w:val="0"/>
                      <w:sz w:val="21"/>
                      <w:szCs w:val="21"/>
                    </w:rPr>
                    <w:t>35.4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65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33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widowControl/>
                    <w:spacing w:line="32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widowControl/>
                    <w:spacing w:line="32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Default="006F191D" w:rsidP="008D5E87">
                  <w:pPr>
                    <w:widowControl/>
                    <w:spacing w:line="32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65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F191D" w:rsidRPr="007976CD" w:rsidTr="008D5E87">
              <w:trPr>
                <w:trHeight w:hRule="exact" w:val="518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widowControl/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0D7351">
                    <w:rPr>
                      <w:rFonts w:hint="eastAsia"/>
                      <w:color w:val="000000"/>
                      <w:kern w:val="0"/>
                      <w:sz w:val="21"/>
                      <w:szCs w:val="21"/>
                    </w:rPr>
                    <w:t>提高退休教师福利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jc w:val="center"/>
                    <w:rPr>
                      <w:sz w:val="21"/>
                      <w:szCs w:val="21"/>
                    </w:rPr>
                  </w:pPr>
                  <w:r w:rsidRPr="000D7351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提高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jc w:val="center"/>
                    <w:rPr>
                      <w:sz w:val="21"/>
                      <w:szCs w:val="21"/>
                    </w:rPr>
                  </w:pPr>
                  <w:r w:rsidRPr="000D7351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提高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56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时效指标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spacing w:line="240" w:lineRule="exact"/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0D7351">
                    <w:rPr>
                      <w:rFonts w:hint="eastAsia"/>
                      <w:kern w:val="0"/>
                      <w:sz w:val="21"/>
                      <w:szCs w:val="21"/>
                    </w:rPr>
                    <w:t>按时发放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jc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kern w:val="0"/>
                      <w:sz w:val="21"/>
                      <w:szCs w:val="21"/>
                    </w:rPr>
                    <w:t>按时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jc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kern w:val="0"/>
                      <w:sz w:val="21"/>
                      <w:szCs w:val="21"/>
                    </w:rPr>
                    <w:t>按时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85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widowControl/>
                    <w:spacing w:line="240" w:lineRule="exact"/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0D7351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完成年度预算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rPr>
                      <w:sz w:val="21"/>
                      <w:szCs w:val="21"/>
                    </w:rPr>
                  </w:pPr>
                  <w:r w:rsidRPr="000D7351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完成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rPr>
                      <w:sz w:val="21"/>
                      <w:szCs w:val="21"/>
                    </w:rPr>
                  </w:pPr>
                  <w:r w:rsidRPr="000D7351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完成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5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效益指标（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经济效益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0D7351">
                    <w:rPr>
                      <w:rFonts w:hint="eastAsia"/>
                      <w:kern w:val="0"/>
                      <w:sz w:val="21"/>
                      <w:szCs w:val="21"/>
                    </w:rPr>
                    <w:t>提高退休教师收入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jc w:val="center"/>
                    <w:rPr>
                      <w:sz w:val="21"/>
                      <w:szCs w:val="21"/>
                    </w:rPr>
                  </w:pPr>
                  <w:r w:rsidRPr="000D7351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提高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jc w:val="center"/>
                    <w:rPr>
                      <w:sz w:val="21"/>
                      <w:szCs w:val="21"/>
                    </w:rPr>
                  </w:pPr>
                  <w:r w:rsidRPr="000D7351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提高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06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社会效益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0D7351">
                    <w:rPr>
                      <w:rFonts w:hint="eastAsia"/>
                      <w:kern w:val="0"/>
                      <w:sz w:val="21"/>
                      <w:szCs w:val="21"/>
                    </w:rPr>
                    <w:t>提高和谐社会风气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jc w:val="center"/>
                    <w:rPr>
                      <w:sz w:val="21"/>
                      <w:szCs w:val="21"/>
                    </w:rPr>
                  </w:pPr>
                  <w:r w:rsidRPr="000D7351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显著提高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jc w:val="center"/>
                    <w:rPr>
                      <w:sz w:val="21"/>
                      <w:szCs w:val="21"/>
                    </w:rPr>
                  </w:pPr>
                  <w:r w:rsidRPr="000D7351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显著提高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10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生态效益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0D7351">
                    <w:rPr>
                      <w:rFonts w:hint="eastAsia"/>
                      <w:kern w:val="0"/>
                      <w:sz w:val="21"/>
                      <w:szCs w:val="21"/>
                    </w:rPr>
                    <w:t>保障退休教师生活快乐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widowControl/>
                    <w:spacing w:line="240" w:lineRule="exact"/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0D7351">
                    <w:rPr>
                      <w:rFonts w:hint="eastAsia"/>
                      <w:kern w:val="0"/>
                      <w:sz w:val="21"/>
                      <w:szCs w:val="21"/>
                    </w:rPr>
                    <w:t>保障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widowControl/>
                    <w:spacing w:line="240" w:lineRule="exact"/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0D7351">
                    <w:rPr>
                      <w:rFonts w:hint="eastAsia"/>
                      <w:kern w:val="0"/>
                      <w:sz w:val="21"/>
                      <w:szCs w:val="21"/>
                    </w:rPr>
                    <w:t>保障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64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可持续影响指标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widowControl/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0D7351">
                    <w:rPr>
                      <w:rFonts w:hint="eastAsia"/>
                      <w:kern w:val="0"/>
                      <w:sz w:val="21"/>
                      <w:szCs w:val="21"/>
                    </w:rPr>
                    <w:t>改善退休教师生活</w:t>
                  </w:r>
                </w:p>
                <w:p w:rsidR="006F191D" w:rsidRPr="000D7351" w:rsidRDefault="006F191D" w:rsidP="008D5E87">
                  <w:pPr>
                    <w:widowControl/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widowControl/>
                    <w:spacing w:line="32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0D7351">
                    <w:rPr>
                      <w:rFonts w:hint="eastAsia"/>
                      <w:kern w:val="0"/>
                      <w:sz w:val="21"/>
                      <w:szCs w:val="21"/>
                    </w:rPr>
                    <w:t xml:space="preserve">　显著改善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widowControl/>
                    <w:spacing w:line="32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0D7351">
                    <w:rPr>
                      <w:rFonts w:hint="eastAsia"/>
                      <w:kern w:val="0"/>
                      <w:sz w:val="21"/>
                      <w:szCs w:val="21"/>
                    </w:rPr>
                    <w:t xml:space="preserve">　显著改善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97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满意度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服务对象满意度指标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0D7351">
                    <w:rPr>
                      <w:rFonts w:hint="eastAsia"/>
                      <w:kern w:val="0"/>
                      <w:sz w:val="21"/>
                      <w:szCs w:val="21"/>
                    </w:rPr>
                    <w:t>退休教师满意度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widowControl/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0D7351">
                    <w:rPr>
                      <w:rFonts w:hint="eastAsia"/>
                      <w:kern w:val="0"/>
                      <w:sz w:val="21"/>
                      <w:szCs w:val="21"/>
                    </w:rPr>
                    <w:t>达到</w:t>
                  </w:r>
                  <w:r w:rsidRPr="000D7351">
                    <w:rPr>
                      <w:kern w:val="0"/>
                      <w:sz w:val="21"/>
                      <w:szCs w:val="21"/>
                    </w:rPr>
                    <w:t>95%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0D7351" w:rsidRDefault="006F191D" w:rsidP="008D5E87">
                  <w:pPr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0D7351">
                    <w:rPr>
                      <w:rFonts w:hint="eastAsia"/>
                      <w:kern w:val="0"/>
                      <w:sz w:val="21"/>
                      <w:szCs w:val="21"/>
                    </w:rPr>
                    <w:t>达到</w:t>
                  </w:r>
                  <w:r w:rsidRPr="000D7351">
                    <w:rPr>
                      <w:kern w:val="0"/>
                      <w:sz w:val="21"/>
                      <w:szCs w:val="21"/>
                    </w:rPr>
                    <w:t>95%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674"/>
                <w:jc w:val="center"/>
              </w:trPr>
              <w:tc>
                <w:tcPr>
                  <w:tcW w:w="652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总分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F191D" w:rsidRDefault="006F191D" w:rsidP="00B0713B"/>
    <w:p w:rsidR="006F191D" w:rsidRDefault="006F191D" w:rsidP="00B0713B"/>
    <w:tbl>
      <w:tblPr>
        <w:tblW w:w="9228" w:type="dxa"/>
        <w:jc w:val="center"/>
        <w:tblLayout w:type="fixed"/>
        <w:tblLook w:val="0000"/>
      </w:tblPr>
      <w:tblGrid>
        <w:gridCol w:w="9228"/>
      </w:tblGrid>
      <w:tr w:rsidR="006F191D" w:rsidRPr="007976CD" w:rsidTr="008D5E87">
        <w:trPr>
          <w:trHeight w:val="201"/>
          <w:jc w:val="center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Cs w:val="32"/>
              </w:rPr>
            </w:pPr>
            <w:r w:rsidRPr="007976CD">
              <w:rPr>
                <w:rFonts w:ascii="宋体" w:eastAsia="宋体" w:hAnsi="宋体" w:cs="宋体" w:hint="eastAsia"/>
                <w:b/>
                <w:bCs/>
                <w:kern w:val="0"/>
                <w:szCs w:val="32"/>
              </w:rPr>
              <w:t>项目支出绩效自评表</w:t>
            </w:r>
          </w:p>
        </w:tc>
      </w:tr>
      <w:tr w:rsidR="006F191D" w:rsidRPr="007976CD" w:rsidTr="008D5E87">
        <w:trPr>
          <w:trHeight w:val="201"/>
          <w:jc w:val="center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76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7976CD">
              <w:rPr>
                <w:rFonts w:ascii="宋体" w:eastAsia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Pr="007976C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 w:rsidRPr="007976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年度）</w:t>
            </w:r>
          </w:p>
          <w:tbl>
            <w:tblPr>
              <w:tblW w:w="9228" w:type="dxa"/>
              <w:jc w:val="center"/>
              <w:tblLayout w:type="fixed"/>
              <w:tblLook w:val="00A0"/>
            </w:tblPr>
            <w:tblGrid>
              <w:gridCol w:w="588"/>
              <w:gridCol w:w="980"/>
              <w:gridCol w:w="1112"/>
              <w:gridCol w:w="730"/>
              <w:gridCol w:w="1134"/>
              <w:gridCol w:w="284"/>
              <w:gridCol w:w="850"/>
              <w:gridCol w:w="851"/>
              <w:gridCol w:w="283"/>
              <w:gridCol w:w="284"/>
              <w:gridCol w:w="425"/>
              <w:gridCol w:w="142"/>
              <w:gridCol w:w="709"/>
              <w:gridCol w:w="856"/>
            </w:tblGrid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7660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21"/>
                      <w:szCs w:val="21"/>
                    </w:rPr>
                    <w:t>定额预发奖金（在职）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主管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41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相山区教育局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实施单位</w:t>
                  </w:r>
                </w:p>
              </w:tc>
              <w:tc>
                <w:tcPr>
                  <w:tcW w:w="241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淮北市第二实验幼儿园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项目资金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（万元）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年初预算数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全年预算数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全年执行数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执行率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得分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年度资金总额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33.6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33.6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其中：当年财政拨款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33.6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33.6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     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上年结转资金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1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 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6F191D" w:rsidRPr="007976CD" w:rsidTr="008D5E87">
              <w:trPr>
                <w:trHeight w:hRule="exact" w:val="300"/>
                <w:jc w:val="center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年度总体目标</w:t>
                  </w:r>
                </w:p>
              </w:tc>
              <w:tc>
                <w:tcPr>
                  <w:tcW w:w="509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预期目标</w:t>
                  </w:r>
                </w:p>
              </w:tc>
              <w:tc>
                <w:tcPr>
                  <w:tcW w:w="355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实际完成情况</w:t>
                  </w:r>
                </w:p>
              </w:tc>
            </w:tr>
            <w:tr w:rsidR="006F191D" w:rsidRPr="007976CD" w:rsidTr="008D5E87">
              <w:trPr>
                <w:trHeight w:hRule="exact" w:val="822"/>
                <w:jc w:val="center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9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E538F1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538F1">
                    <w:rPr>
                      <w:rFonts w:ascii="宋体" w:eastAsia="宋体" w:hAnsi="宋体" w:hint="eastAsia"/>
                      <w:kern w:val="0"/>
                      <w:sz w:val="18"/>
                      <w:szCs w:val="18"/>
                    </w:rPr>
                    <w:t>提高教师福利待遇，确保教育教学工作正常开展。</w:t>
                  </w:r>
                </w:p>
              </w:tc>
              <w:tc>
                <w:tcPr>
                  <w:tcW w:w="355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E538F1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538F1">
                    <w:rPr>
                      <w:rFonts w:ascii="宋体" w:eastAsia="宋体" w:hAnsi="宋体" w:hint="eastAsia"/>
                      <w:kern w:val="0"/>
                      <w:sz w:val="18"/>
                      <w:szCs w:val="18"/>
                    </w:rPr>
                    <w:t>提高教师福利待遇，确保教育教学工作正常开展。</w:t>
                  </w:r>
                </w:p>
              </w:tc>
            </w:tr>
            <w:tr w:rsidR="006F191D" w:rsidRPr="007976CD" w:rsidTr="008D5E87">
              <w:trPr>
                <w:trHeight w:hRule="exact" w:val="533"/>
                <w:jc w:val="center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绩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标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年度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实际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完成值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偏差原因分析及改进措施</w:t>
                  </w:r>
                </w:p>
              </w:tc>
            </w:tr>
            <w:tr w:rsidR="006F191D" w:rsidRPr="007976CD" w:rsidTr="008D5E87">
              <w:trPr>
                <w:trHeight w:hRule="exact" w:val="710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widowControl/>
                    <w:spacing w:line="32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490898">
                    <w:rPr>
                      <w:rFonts w:hint="eastAsia"/>
                      <w:kern w:val="0"/>
                      <w:sz w:val="21"/>
                      <w:szCs w:val="21"/>
                    </w:rPr>
                    <w:t>定额预发奖金（事业）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443934" w:rsidRDefault="006F191D" w:rsidP="008D5E87">
                  <w:pPr>
                    <w:rPr>
                      <w:kern w:val="0"/>
                      <w:sz w:val="21"/>
                      <w:szCs w:val="21"/>
                    </w:rPr>
                  </w:pPr>
                  <w:r w:rsidRPr="00490898">
                    <w:rPr>
                      <w:kern w:val="0"/>
                      <w:sz w:val="21"/>
                      <w:szCs w:val="21"/>
                    </w:rPr>
                    <w:t>33.6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443934" w:rsidRDefault="006F191D" w:rsidP="008D5E87">
                  <w:pPr>
                    <w:rPr>
                      <w:kern w:val="0"/>
                      <w:sz w:val="21"/>
                      <w:szCs w:val="21"/>
                    </w:rPr>
                  </w:pPr>
                  <w:r w:rsidRPr="00490898">
                    <w:rPr>
                      <w:kern w:val="0"/>
                      <w:sz w:val="21"/>
                      <w:szCs w:val="21"/>
                    </w:rPr>
                    <w:t>33.6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18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widowControl/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490898">
                    <w:rPr>
                      <w:rFonts w:hint="eastAsia"/>
                      <w:color w:val="000000"/>
                      <w:kern w:val="0"/>
                      <w:sz w:val="21"/>
                      <w:szCs w:val="21"/>
                    </w:rPr>
                    <w:t>提高教师福利待遇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jc w:val="center"/>
                    <w:rPr>
                      <w:sz w:val="21"/>
                      <w:szCs w:val="21"/>
                    </w:rPr>
                  </w:pPr>
                  <w:r w:rsidRPr="0049089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提高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jc w:val="center"/>
                    <w:rPr>
                      <w:sz w:val="21"/>
                      <w:szCs w:val="21"/>
                    </w:rPr>
                  </w:pPr>
                  <w:r w:rsidRPr="0049089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提高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56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时效指标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490898">
                    <w:rPr>
                      <w:rFonts w:hint="eastAsia"/>
                      <w:kern w:val="0"/>
                      <w:sz w:val="21"/>
                      <w:szCs w:val="21"/>
                    </w:rPr>
                    <w:t>按时发放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490898" w:rsidRDefault="006F191D" w:rsidP="008D5E87">
                  <w:pPr>
                    <w:rPr>
                      <w:kern w:val="0"/>
                      <w:sz w:val="21"/>
                      <w:szCs w:val="21"/>
                    </w:rPr>
                  </w:pPr>
                </w:p>
                <w:p w:rsidR="006F191D" w:rsidRPr="00490898" w:rsidRDefault="006F191D" w:rsidP="008D5E87">
                  <w:pPr>
                    <w:ind w:firstLineChars="100" w:firstLine="210"/>
                    <w:rPr>
                      <w:sz w:val="21"/>
                      <w:szCs w:val="21"/>
                    </w:rPr>
                  </w:pPr>
                  <w:r w:rsidRPr="00490898">
                    <w:rPr>
                      <w:rFonts w:hint="eastAsia"/>
                      <w:kern w:val="0"/>
                      <w:sz w:val="21"/>
                      <w:szCs w:val="21"/>
                    </w:rPr>
                    <w:t>按时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490898" w:rsidRDefault="006F191D" w:rsidP="008D5E87">
                  <w:pPr>
                    <w:rPr>
                      <w:kern w:val="0"/>
                      <w:sz w:val="21"/>
                      <w:szCs w:val="21"/>
                    </w:rPr>
                  </w:pPr>
                </w:p>
                <w:p w:rsidR="006F191D" w:rsidRPr="00490898" w:rsidRDefault="006F191D" w:rsidP="008D5E87">
                  <w:pPr>
                    <w:ind w:firstLineChars="100" w:firstLine="210"/>
                    <w:rPr>
                      <w:sz w:val="21"/>
                      <w:szCs w:val="21"/>
                    </w:rPr>
                  </w:pPr>
                  <w:r w:rsidRPr="00490898">
                    <w:rPr>
                      <w:rFonts w:hint="eastAsia"/>
                      <w:kern w:val="0"/>
                      <w:sz w:val="21"/>
                      <w:szCs w:val="21"/>
                    </w:rPr>
                    <w:t>按时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85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widowControl/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49089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完成年度预算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490898" w:rsidRDefault="006F191D" w:rsidP="008D5E87">
                  <w:pPr>
                    <w:rPr>
                      <w:rFonts w:ascii="宋体" w:eastAsia="宋体" w:cs="宋体"/>
                      <w:kern w:val="0"/>
                      <w:sz w:val="21"/>
                      <w:szCs w:val="21"/>
                    </w:rPr>
                  </w:pPr>
                </w:p>
                <w:p w:rsidR="006F191D" w:rsidRPr="00490898" w:rsidRDefault="006F191D" w:rsidP="008D5E87">
                  <w:pPr>
                    <w:ind w:firstLineChars="100" w:firstLine="210"/>
                    <w:rPr>
                      <w:sz w:val="21"/>
                      <w:szCs w:val="21"/>
                    </w:rPr>
                  </w:pPr>
                  <w:r w:rsidRPr="0049089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完成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91D" w:rsidRPr="00490898" w:rsidRDefault="006F191D" w:rsidP="008D5E87">
                  <w:pPr>
                    <w:rPr>
                      <w:rFonts w:ascii="宋体" w:eastAsia="宋体" w:cs="宋体"/>
                      <w:kern w:val="0"/>
                      <w:sz w:val="21"/>
                      <w:szCs w:val="21"/>
                    </w:rPr>
                  </w:pPr>
                </w:p>
                <w:p w:rsidR="006F191D" w:rsidRPr="00490898" w:rsidRDefault="006F191D" w:rsidP="008D5E87">
                  <w:pPr>
                    <w:ind w:firstLineChars="100" w:firstLine="210"/>
                    <w:rPr>
                      <w:sz w:val="21"/>
                      <w:szCs w:val="21"/>
                    </w:rPr>
                  </w:pPr>
                  <w:r w:rsidRPr="0049089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完成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5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效益指标（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经济效益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490898">
                    <w:rPr>
                      <w:rFonts w:hint="eastAsia"/>
                      <w:kern w:val="0"/>
                      <w:sz w:val="21"/>
                      <w:szCs w:val="21"/>
                    </w:rPr>
                    <w:t>提高教师收入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jc w:val="center"/>
                    <w:rPr>
                      <w:sz w:val="21"/>
                      <w:szCs w:val="21"/>
                    </w:rPr>
                  </w:pPr>
                  <w:r w:rsidRPr="0049089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提高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jc w:val="center"/>
                    <w:rPr>
                      <w:sz w:val="21"/>
                      <w:szCs w:val="21"/>
                    </w:rPr>
                  </w:pPr>
                  <w:r w:rsidRPr="0049089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提高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06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社会效益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490898">
                    <w:rPr>
                      <w:rFonts w:hint="eastAsia"/>
                      <w:kern w:val="0"/>
                      <w:sz w:val="21"/>
                      <w:szCs w:val="21"/>
                    </w:rPr>
                    <w:t>提高和谐社会风气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jc w:val="center"/>
                    <w:rPr>
                      <w:sz w:val="21"/>
                      <w:szCs w:val="21"/>
                    </w:rPr>
                  </w:pPr>
                  <w:r w:rsidRPr="0049089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显著提高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jc w:val="center"/>
                    <w:rPr>
                      <w:sz w:val="21"/>
                      <w:szCs w:val="21"/>
                    </w:rPr>
                  </w:pPr>
                  <w:r w:rsidRPr="00490898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显著提高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710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生态效益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490898">
                    <w:rPr>
                      <w:rFonts w:hint="eastAsia"/>
                      <w:kern w:val="0"/>
                      <w:sz w:val="21"/>
                      <w:szCs w:val="21"/>
                    </w:rPr>
                    <w:t>保障教师生活快乐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widowControl/>
                    <w:spacing w:line="240" w:lineRule="exact"/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490898">
                    <w:rPr>
                      <w:rFonts w:hint="eastAsia"/>
                      <w:kern w:val="0"/>
                      <w:sz w:val="21"/>
                      <w:szCs w:val="21"/>
                    </w:rPr>
                    <w:t>保障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widowControl/>
                    <w:spacing w:line="240" w:lineRule="exact"/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490898">
                    <w:rPr>
                      <w:rFonts w:hint="eastAsia"/>
                      <w:kern w:val="0"/>
                      <w:sz w:val="21"/>
                      <w:szCs w:val="21"/>
                    </w:rPr>
                    <w:t>保障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564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可持续影响指标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widowControl/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490898">
                    <w:rPr>
                      <w:rFonts w:hint="eastAsia"/>
                      <w:kern w:val="0"/>
                      <w:sz w:val="21"/>
                      <w:szCs w:val="21"/>
                    </w:rPr>
                    <w:t>改善教师生活</w:t>
                  </w:r>
                </w:p>
                <w:p w:rsidR="006F191D" w:rsidRPr="00490898" w:rsidRDefault="006F191D" w:rsidP="008D5E87">
                  <w:pPr>
                    <w:widowControl/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widowControl/>
                    <w:spacing w:line="32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490898">
                    <w:rPr>
                      <w:rFonts w:hint="eastAsia"/>
                      <w:kern w:val="0"/>
                      <w:sz w:val="21"/>
                      <w:szCs w:val="21"/>
                    </w:rPr>
                    <w:t xml:space="preserve">　显著改善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widowControl/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490898">
                    <w:rPr>
                      <w:rFonts w:hint="eastAsia"/>
                      <w:kern w:val="0"/>
                      <w:sz w:val="21"/>
                      <w:szCs w:val="21"/>
                    </w:rPr>
                    <w:t xml:space="preserve">　显著改善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972"/>
                <w:jc w:val="center"/>
              </w:trPr>
              <w:tc>
                <w:tcPr>
                  <w:tcW w:w="5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满意度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服务对象满意度指标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490898">
                    <w:rPr>
                      <w:rFonts w:hint="eastAsia"/>
                      <w:kern w:val="0"/>
                      <w:sz w:val="21"/>
                      <w:szCs w:val="21"/>
                    </w:rPr>
                    <w:t>教师满意度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widowControl/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490898">
                    <w:rPr>
                      <w:rFonts w:hint="eastAsia"/>
                      <w:kern w:val="0"/>
                      <w:sz w:val="21"/>
                      <w:szCs w:val="21"/>
                    </w:rPr>
                    <w:t>达到</w:t>
                  </w:r>
                  <w:r w:rsidRPr="00490898">
                    <w:rPr>
                      <w:kern w:val="0"/>
                      <w:sz w:val="21"/>
                      <w:szCs w:val="21"/>
                    </w:rPr>
                    <w:t>95%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490898" w:rsidRDefault="006F191D" w:rsidP="008D5E87">
                  <w:pPr>
                    <w:widowControl/>
                    <w:spacing w:line="240" w:lineRule="exact"/>
                    <w:jc w:val="left"/>
                    <w:rPr>
                      <w:kern w:val="0"/>
                      <w:sz w:val="21"/>
                      <w:szCs w:val="21"/>
                    </w:rPr>
                  </w:pPr>
                  <w:r w:rsidRPr="00490898">
                    <w:rPr>
                      <w:rFonts w:hint="eastAsia"/>
                      <w:kern w:val="0"/>
                      <w:sz w:val="21"/>
                      <w:szCs w:val="21"/>
                    </w:rPr>
                    <w:t>达到</w:t>
                  </w:r>
                  <w:r w:rsidRPr="00490898">
                    <w:rPr>
                      <w:kern w:val="0"/>
                      <w:sz w:val="21"/>
                      <w:szCs w:val="21"/>
                    </w:rPr>
                    <w:t>95%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6F191D" w:rsidRPr="007976CD" w:rsidTr="008D5E87">
              <w:trPr>
                <w:trHeight w:hRule="exact" w:val="674"/>
                <w:jc w:val="center"/>
              </w:trPr>
              <w:tc>
                <w:tcPr>
                  <w:tcW w:w="652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976CD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总分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191D" w:rsidRPr="007976CD" w:rsidRDefault="006F191D" w:rsidP="008D5E87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6F191D" w:rsidRPr="007976CD" w:rsidRDefault="006F191D" w:rsidP="008D5E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F191D" w:rsidRDefault="006F191D" w:rsidP="00B0713B"/>
    <w:p w:rsidR="006F191D" w:rsidRPr="00001BD9" w:rsidRDefault="006F191D" w:rsidP="00B0713B"/>
    <w:p w:rsidR="006F191D" w:rsidRDefault="006F191D" w:rsidP="00001BD9"/>
    <w:p w:rsidR="006F191D" w:rsidRPr="00B0713B" w:rsidRDefault="006F191D" w:rsidP="00001BD9"/>
    <w:sectPr w:rsidR="006F191D" w:rsidRPr="00B0713B" w:rsidSect="00E36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91D" w:rsidRDefault="006F191D" w:rsidP="00AA49C9">
      <w:r>
        <w:separator/>
      </w:r>
    </w:p>
  </w:endnote>
  <w:endnote w:type="continuationSeparator" w:id="0">
    <w:p w:rsidR="006F191D" w:rsidRDefault="006F191D" w:rsidP="00AA4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TimesNew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91D" w:rsidRDefault="006F191D" w:rsidP="00AA49C9">
      <w:r>
        <w:separator/>
      </w:r>
    </w:p>
  </w:footnote>
  <w:footnote w:type="continuationSeparator" w:id="0">
    <w:p w:rsidR="006F191D" w:rsidRDefault="006F191D" w:rsidP="00AA4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9C9"/>
    <w:rsid w:val="00001BD9"/>
    <w:rsid w:val="00023036"/>
    <w:rsid w:val="00023297"/>
    <w:rsid w:val="000242FF"/>
    <w:rsid w:val="000405FF"/>
    <w:rsid w:val="00043E7F"/>
    <w:rsid w:val="000501C9"/>
    <w:rsid w:val="000D5D00"/>
    <w:rsid w:val="000D7351"/>
    <w:rsid w:val="00113DA9"/>
    <w:rsid w:val="001704DC"/>
    <w:rsid w:val="001761E3"/>
    <w:rsid w:val="00200713"/>
    <w:rsid w:val="002008E8"/>
    <w:rsid w:val="002031A4"/>
    <w:rsid w:val="00265F64"/>
    <w:rsid w:val="002732BE"/>
    <w:rsid w:val="002B17DD"/>
    <w:rsid w:val="002B64A4"/>
    <w:rsid w:val="002D45A5"/>
    <w:rsid w:val="0034319C"/>
    <w:rsid w:val="003A4E88"/>
    <w:rsid w:val="003B6BEC"/>
    <w:rsid w:val="00435A27"/>
    <w:rsid w:val="00443934"/>
    <w:rsid w:val="004733BB"/>
    <w:rsid w:val="00490898"/>
    <w:rsid w:val="004F1197"/>
    <w:rsid w:val="005071A3"/>
    <w:rsid w:val="005634D7"/>
    <w:rsid w:val="00582A25"/>
    <w:rsid w:val="005C4B1A"/>
    <w:rsid w:val="005D61E4"/>
    <w:rsid w:val="005F6215"/>
    <w:rsid w:val="0060437F"/>
    <w:rsid w:val="00673662"/>
    <w:rsid w:val="006C41E1"/>
    <w:rsid w:val="006F191D"/>
    <w:rsid w:val="00740B00"/>
    <w:rsid w:val="00771959"/>
    <w:rsid w:val="007976CD"/>
    <w:rsid w:val="007D06EC"/>
    <w:rsid w:val="00857AFD"/>
    <w:rsid w:val="0086174B"/>
    <w:rsid w:val="0086607A"/>
    <w:rsid w:val="008C1E3B"/>
    <w:rsid w:val="008D5E87"/>
    <w:rsid w:val="009A10A8"/>
    <w:rsid w:val="009E65E4"/>
    <w:rsid w:val="00A01D2A"/>
    <w:rsid w:val="00A14D9C"/>
    <w:rsid w:val="00A165F2"/>
    <w:rsid w:val="00A762D5"/>
    <w:rsid w:val="00A848DC"/>
    <w:rsid w:val="00AA49C9"/>
    <w:rsid w:val="00B0713B"/>
    <w:rsid w:val="00B808D9"/>
    <w:rsid w:val="00B86E1A"/>
    <w:rsid w:val="00BB74AF"/>
    <w:rsid w:val="00C0400C"/>
    <w:rsid w:val="00C247CE"/>
    <w:rsid w:val="00CE45A2"/>
    <w:rsid w:val="00DD76E3"/>
    <w:rsid w:val="00E0615C"/>
    <w:rsid w:val="00E364BF"/>
    <w:rsid w:val="00E426A4"/>
    <w:rsid w:val="00E43C01"/>
    <w:rsid w:val="00E538F1"/>
    <w:rsid w:val="00ED5A5C"/>
    <w:rsid w:val="00F2637E"/>
    <w:rsid w:val="00FC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C9"/>
    <w:pPr>
      <w:widowControl w:val="0"/>
      <w:jc w:val="both"/>
    </w:pPr>
    <w:rPr>
      <w:rFonts w:ascii="Times New Roman" w:eastAsia="仿宋_GB2312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A4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49C9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AA49C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49C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10</Pages>
  <Words>994</Words>
  <Characters>5671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33</cp:revision>
  <dcterms:created xsi:type="dcterms:W3CDTF">2024-07-26T08:26:00Z</dcterms:created>
  <dcterms:modified xsi:type="dcterms:W3CDTF">2024-08-03T03:00:00Z</dcterms:modified>
</cp:coreProperties>
</file>